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960" w:rsidRDefault="00AE296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AE2960" w:rsidRPr="003148B4" w:rsidRDefault="00AE2960" w:rsidP="003922B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/>
          <w:sz w:val="44"/>
          <w:szCs w:val="44"/>
        </w:rPr>
        <w:t>________</w:t>
      </w:r>
      <w:r w:rsidRPr="003148B4">
        <w:rPr>
          <w:rFonts w:ascii="方正小标宋简体" w:eastAsia="方正小标宋简体" w:hint="eastAsia"/>
          <w:sz w:val="44"/>
          <w:szCs w:val="44"/>
        </w:rPr>
        <w:t>党委（总支）委员联系党支部情况一览表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3260"/>
        <w:gridCol w:w="4427"/>
        <w:gridCol w:w="4078"/>
        <w:gridCol w:w="1592"/>
      </w:tblGrid>
      <w:tr w:rsidR="00AE2960" w:rsidTr="004A7819">
        <w:trPr>
          <w:trHeight w:val="699"/>
        </w:trPr>
        <w:tc>
          <w:tcPr>
            <w:tcW w:w="817" w:type="dxa"/>
            <w:vAlign w:val="center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7819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3260" w:type="dxa"/>
            <w:vAlign w:val="center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E5C1B">
              <w:rPr>
                <w:rFonts w:ascii="仿宋_GB2312" w:eastAsia="仿宋_GB2312" w:hint="eastAsia"/>
                <w:sz w:val="28"/>
                <w:szCs w:val="28"/>
                <w:highlight w:val="yellow"/>
              </w:rPr>
              <w:t>委员姓名</w:t>
            </w:r>
          </w:p>
        </w:tc>
        <w:tc>
          <w:tcPr>
            <w:tcW w:w="4427" w:type="dxa"/>
            <w:vAlign w:val="center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7819">
              <w:rPr>
                <w:rFonts w:ascii="仿宋_GB2312" w:eastAsia="仿宋_GB2312" w:hint="eastAsia"/>
                <w:sz w:val="28"/>
                <w:szCs w:val="28"/>
              </w:rPr>
              <w:t>联系的党支部名称</w:t>
            </w:r>
          </w:p>
        </w:tc>
        <w:tc>
          <w:tcPr>
            <w:tcW w:w="4078" w:type="dxa"/>
            <w:vAlign w:val="center"/>
          </w:tcPr>
          <w:p w:rsidR="00AE2960" w:rsidRPr="004A7819" w:rsidRDefault="00AE2960" w:rsidP="004A78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7819">
              <w:rPr>
                <w:rFonts w:ascii="仿宋_GB2312" w:eastAsia="仿宋_GB2312" w:hint="eastAsia"/>
                <w:sz w:val="28"/>
                <w:szCs w:val="28"/>
              </w:rPr>
              <w:t>指导督促检查组织生活制度</w:t>
            </w:r>
          </w:p>
          <w:p w:rsidR="00AE2960" w:rsidRPr="004A7819" w:rsidRDefault="00AE2960" w:rsidP="004A78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7819">
              <w:rPr>
                <w:rFonts w:ascii="仿宋_GB2312" w:eastAsia="仿宋_GB2312" w:hint="eastAsia"/>
                <w:sz w:val="28"/>
                <w:szCs w:val="28"/>
              </w:rPr>
              <w:t>落实情况</w:t>
            </w:r>
          </w:p>
        </w:tc>
        <w:tc>
          <w:tcPr>
            <w:tcW w:w="1592" w:type="dxa"/>
            <w:vAlign w:val="center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7819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AE2960" w:rsidTr="004A7819">
        <w:trPr>
          <w:trHeight w:val="510"/>
        </w:trPr>
        <w:tc>
          <w:tcPr>
            <w:tcW w:w="817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7819"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27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78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E2960" w:rsidTr="004A7819">
        <w:trPr>
          <w:trHeight w:val="510"/>
        </w:trPr>
        <w:tc>
          <w:tcPr>
            <w:tcW w:w="817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7819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27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78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E2960" w:rsidTr="004A7819">
        <w:trPr>
          <w:trHeight w:val="510"/>
        </w:trPr>
        <w:tc>
          <w:tcPr>
            <w:tcW w:w="817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7819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27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78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E2960" w:rsidTr="004A7819">
        <w:trPr>
          <w:trHeight w:val="510"/>
        </w:trPr>
        <w:tc>
          <w:tcPr>
            <w:tcW w:w="817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7819"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27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78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E2960" w:rsidTr="004A7819">
        <w:trPr>
          <w:trHeight w:val="510"/>
        </w:trPr>
        <w:tc>
          <w:tcPr>
            <w:tcW w:w="817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7819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27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78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E2960" w:rsidTr="004A7819">
        <w:trPr>
          <w:trHeight w:val="510"/>
        </w:trPr>
        <w:tc>
          <w:tcPr>
            <w:tcW w:w="817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7819"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27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78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E2960" w:rsidTr="004A7819">
        <w:trPr>
          <w:trHeight w:val="510"/>
        </w:trPr>
        <w:tc>
          <w:tcPr>
            <w:tcW w:w="817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7819"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27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78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E2960" w:rsidTr="004A7819">
        <w:trPr>
          <w:trHeight w:val="510"/>
        </w:trPr>
        <w:tc>
          <w:tcPr>
            <w:tcW w:w="817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7819"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27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78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E2960" w:rsidTr="004A7819">
        <w:trPr>
          <w:trHeight w:val="510"/>
        </w:trPr>
        <w:tc>
          <w:tcPr>
            <w:tcW w:w="817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7819">
              <w:rPr>
                <w:rFonts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27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78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</w:tcPr>
          <w:p w:rsidR="00AE2960" w:rsidRPr="004A7819" w:rsidRDefault="00AE2960" w:rsidP="004A78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AE2960" w:rsidRDefault="00AE2960" w:rsidP="003148B4"/>
    <w:sectPr w:rsidR="00AE2960" w:rsidSect="003922B7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960" w:rsidRDefault="00AE2960" w:rsidP="00DD2113">
      <w:r>
        <w:separator/>
      </w:r>
    </w:p>
  </w:endnote>
  <w:endnote w:type="continuationSeparator" w:id="0">
    <w:p w:rsidR="00AE2960" w:rsidRDefault="00AE2960" w:rsidP="00DD2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960" w:rsidRDefault="00AE2960" w:rsidP="00DD2113">
      <w:r>
        <w:separator/>
      </w:r>
    </w:p>
  </w:footnote>
  <w:footnote w:type="continuationSeparator" w:id="0">
    <w:p w:rsidR="00AE2960" w:rsidRDefault="00AE2960" w:rsidP="00DD21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2B7"/>
    <w:rsid w:val="000001DA"/>
    <w:rsid w:val="00000B08"/>
    <w:rsid w:val="00000EE4"/>
    <w:rsid w:val="00002260"/>
    <w:rsid w:val="0000253B"/>
    <w:rsid w:val="00004424"/>
    <w:rsid w:val="000072CB"/>
    <w:rsid w:val="00010F37"/>
    <w:rsid w:val="000116EE"/>
    <w:rsid w:val="000124B5"/>
    <w:rsid w:val="000136B7"/>
    <w:rsid w:val="00013D7A"/>
    <w:rsid w:val="000144B2"/>
    <w:rsid w:val="00014D38"/>
    <w:rsid w:val="0001524F"/>
    <w:rsid w:val="000216CC"/>
    <w:rsid w:val="00022332"/>
    <w:rsid w:val="00023232"/>
    <w:rsid w:val="00023429"/>
    <w:rsid w:val="00024120"/>
    <w:rsid w:val="00024E92"/>
    <w:rsid w:val="00024FEC"/>
    <w:rsid w:val="00026B00"/>
    <w:rsid w:val="00026BD7"/>
    <w:rsid w:val="0002796C"/>
    <w:rsid w:val="00027AA3"/>
    <w:rsid w:val="00027D93"/>
    <w:rsid w:val="000305FF"/>
    <w:rsid w:val="00031884"/>
    <w:rsid w:val="00033CC6"/>
    <w:rsid w:val="00034EE1"/>
    <w:rsid w:val="00036683"/>
    <w:rsid w:val="00036B73"/>
    <w:rsid w:val="00036B8F"/>
    <w:rsid w:val="00037C60"/>
    <w:rsid w:val="00040006"/>
    <w:rsid w:val="00041650"/>
    <w:rsid w:val="00042310"/>
    <w:rsid w:val="00043559"/>
    <w:rsid w:val="00044A47"/>
    <w:rsid w:val="0004557F"/>
    <w:rsid w:val="00045A11"/>
    <w:rsid w:val="0004667A"/>
    <w:rsid w:val="00046806"/>
    <w:rsid w:val="000479AE"/>
    <w:rsid w:val="000500EF"/>
    <w:rsid w:val="00050B40"/>
    <w:rsid w:val="0005118D"/>
    <w:rsid w:val="000511BB"/>
    <w:rsid w:val="00051E8A"/>
    <w:rsid w:val="0005220F"/>
    <w:rsid w:val="00054180"/>
    <w:rsid w:val="00054F7A"/>
    <w:rsid w:val="0005543B"/>
    <w:rsid w:val="0005750A"/>
    <w:rsid w:val="0006098B"/>
    <w:rsid w:val="00060C3E"/>
    <w:rsid w:val="00060DB0"/>
    <w:rsid w:val="0006356E"/>
    <w:rsid w:val="00063867"/>
    <w:rsid w:val="00064539"/>
    <w:rsid w:val="00065356"/>
    <w:rsid w:val="00065511"/>
    <w:rsid w:val="0006643B"/>
    <w:rsid w:val="000675C0"/>
    <w:rsid w:val="00070F1B"/>
    <w:rsid w:val="00071017"/>
    <w:rsid w:val="0007131A"/>
    <w:rsid w:val="0007175F"/>
    <w:rsid w:val="00072695"/>
    <w:rsid w:val="00073621"/>
    <w:rsid w:val="00073774"/>
    <w:rsid w:val="0007424F"/>
    <w:rsid w:val="0007491E"/>
    <w:rsid w:val="0007687D"/>
    <w:rsid w:val="00077E23"/>
    <w:rsid w:val="00080C81"/>
    <w:rsid w:val="00081E9F"/>
    <w:rsid w:val="00081EC1"/>
    <w:rsid w:val="000832E0"/>
    <w:rsid w:val="00083903"/>
    <w:rsid w:val="00083F13"/>
    <w:rsid w:val="000860A0"/>
    <w:rsid w:val="000861D0"/>
    <w:rsid w:val="000863CA"/>
    <w:rsid w:val="00087104"/>
    <w:rsid w:val="00087AEF"/>
    <w:rsid w:val="00087F88"/>
    <w:rsid w:val="000905EA"/>
    <w:rsid w:val="0009093A"/>
    <w:rsid w:val="0009113D"/>
    <w:rsid w:val="0009133D"/>
    <w:rsid w:val="000923D4"/>
    <w:rsid w:val="000925E3"/>
    <w:rsid w:val="00092D05"/>
    <w:rsid w:val="00093159"/>
    <w:rsid w:val="00094463"/>
    <w:rsid w:val="00094C1F"/>
    <w:rsid w:val="00094F9A"/>
    <w:rsid w:val="000959E3"/>
    <w:rsid w:val="0009621C"/>
    <w:rsid w:val="000A11CE"/>
    <w:rsid w:val="000A1B0D"/>
    <w:rsid w:val="000A21C4"/>
    <w:rsid w:val="000A28A4"/>
    <w:rsid w:val="000A28E2"/>
    <w:rsid w:val="000A2971"/>
    <w:rsid w:val="000A34E6"/>
    <w:rsid w:val="000A3A7F"/>
    <w:rsid w:val="000A4649"/>
    <w:rsid w:val="000A5072"/>
    <w:rsid w:val="000A5C72"/>
    <w:rsid w:val="000A6E2B"/>
    <w:rsid w:val="000A7728"/>
    <w:rsid w:val="000A7766"/>
    <w:rsid w:val="000B024B"/>
    <w:rsid w:val="000B06B4"/>
    <w:rsid w:val="000B0930"/>
    <w:rsid w:val="000B09E4"/>
    <w:rsid w:val="000B0FCD"/>
    <w:rsid w:val="000B167C"/>
    <w:rsid w:val="000B18C9"/>
    <w:rsid w:val="000B1B94"/>
    <w:rsid w:val="000B40A8"/>
    <w:rsid w:val="000B441D"/>
    <w:rsid w:val="000B5195"/>
    <w:rsid w:val="000B5C29"/>
    <w:rsid w:val="000B67FE"/>
    <w:rsid w:val="000B7006"/>
    <w:rsid w:val="000B7FCF"/>
    <w:rsid w:val="000C1974"/>
    <w:rsid w:val="000C1A8A"/>
    <w:rsid w:val="000C23D2"/>
    <w:rsid w:val="000C2F3C"/>
    <w:rsid w:val="000C4A1E"/>
    <w:rsid w:val="000C4DC9"/>
    <w:rsid w:val="000C5A34"/>
    <w:rsid w:val="000C6274"/>
    <w:rsid w:val="000C628A"/>
    <w:rsid w:val="000C63E3"/>
    <w:rsid w:val="000C6F5F"/>
    <w:rsid w:val="000C79A6"/>
    <w:rsid w:val="000C7A89"/>
    <w:rsid w:val="000D05C1"/>
    <w:rsid w:val="000D0CE7"/>
    <w:rsid w:val="000D0D10"/>
    <w:rsid w:val="000D0F25"/>
    <w:rsid w:val="000D2A21"/>
    <w:rsid w:val="000D2C6C"/>
    <w:rsid w:val="000D2ED8"/>
    <w:rsid w:val="000D432B"/>
    <w:rsid w:val="000D4395"/>
    <w:rsid w:val="000D4F9C"/>
    <w:rsid w:val="000D587E"/>
    <w:rsid w:val="000D5F74"/>
    <w:rsid w:val="000D6F87"/>
    <w:rsid w:val="000E06D4"/>
    <w:rsid w:val="000E115B"/>
    <w:rsid w:val="000E1C8D"/>
    <w:rsid w:val="000E35B6"/>
    <w:rsid w:val="000E4D72"/>
    <w:rsid w:val="000E5303"/>
    <w:rsid w:val="000E5D11"/>
    <w:rsid w:val="000E7D7E"/>
    <w:rsid w:val="000E7E58"/>
    <w:rsid w:val="000F0B49"/>
    <w:rsid w:val="000F1554"/>
    <w:rsid w:val="000F1624"/>
    <w:rsid w:val="000F2003"/>
    <w:rsid w:val="000F2B62"/>
    <w:rsid w:val="000F3478"/>
    <w:rsid w:val="000F36C8"/>
    <w:rsid w:val="000F3BA2"/>
    <w:rsid w:val="000F417D"/>
    <w:rsid w:val="000F495F"/>
    <w:rsid w:val="000F5410"/>
    <w:rsid w:val="000F6926"/>
    <w:rsid w:val="000F6A30"/>
    <w:rsid w:val="000F6EDB"/>
    <w:rsid w:val="000F7CF2"/>
    <w:rsid w:val="001007FB"/>
    <w:rsid w:val="00100BC4"/>
    <w:rsid w:val="001013B0"/>
    <w:rsid w:val="00102969"/>
    <w:rsid w:val="00102C7B"/>
    <w:rsid w:val="00103B53"/>
    <w:rsid w:val="00104359"/>
    <w:rsid w:val="001046A4"/>
    <w:rsid w:val="001047D2"/>
    <w:rsid w:val="001048EE"/>
    <w:rsid w:val="00104E53"/>
    <w:rsid w:val="00104E5C"/>
    <w:rsid w:val="00104FCC"/>
    <w:rsid w:val="00105D88"/>
    <w:rsid w:val="00106243"/>
    <w:rsid w:val="00106324"/>
    <w:rsid w:val="0010680F"/>
    <w:rsid w:val="0011011F"/>
    <w:rsid w:val="001109A5"/>
    <w:rsid w:val="001111D5"/>
    <w:rsid w:val="00113727"/>
    <w:rsid w:val="00115362"/>
    <w:rsid w:val="00115593"/>
    <w:rsid w:val="00116757"/>
    <w:rsid w:val="00116C7E"/>
    <w:rsid w:val="00117BF4"/>
    <w:rsid w:val="00120A50"/>
    <w:rsid w:val="0012256B"/>
    <w:rsid w:val="00123370"/>
    <w:rsid w:val="00123FA6"/>
    <w:rsid w:val="00125E85"/>
    <w:rsid w:val="00126C97"/>
    <w:rsid w:val="00126EE8"/>
    <w:rsid w:val="0012700E"/>
    <w:rsid w:val="0013069F"/>
    <w:rsid w:val="0013126B"/>
    <w:rsid w:val="001321BE"/>
    <w:rsid w:val="001332F4"/>
    <w:rsid w:val="00134099"/>
    <w:rsid w:val="0013461A"/>
    <w:rsid w:val="0013617E"/>
    <w:rsid w:val="0013619A"/>
    <w:rsid w:val="001366E6"/>
    <w:rsid w:val="0013740F"/>
    <w:rsid w:val="00137A26"/>
    <w:rsid w:val="00137E88"/>
    <w:rsid w:val="00137F1B"/>
    <w:rsid w:val="00140412"/>
    <w:rsid w:val="0014087A"/>
    <w:rsid w:val="001432F5"/>
    <w:rsid w:val="00143475"/>
    <w:rsid w:val="0014348B"/>
    <w:rsid w:val="001440F8"/>
    <w:rsid w:val="00144A8C"/>
    <w:rsid w:val="00144D77"/>
    <w:rsid w:val="00145627"/>
    <w:rsid w:val="00145C75"/>
    <w:rsid w:val="001469DE"/>
    <w:rsid w:val="001520C3"/>
    <w:rsid w:val="00152607"/>
    <w:rsid w:val="00152DCC"/>
    <w:rsid w:val="00153927"/>
    <w:rsid w:val="00154545"/>
    <w:rsid w:val="00154CE9"/>
    <w:rsid w:val="00154E47"/>
    <w:rsid w:val="00155542"/>
    <w:rsid w:val="00155DE5"/>
    <w:rsid w:val="00156E9D"/>
    <w:rsid w:val="00161D32"/>
    <w:rsid w:val="00163101"/>
    <w:rsid w:val="0016322C"/>
    <w:rsid w:val="00165179"/>
    <w:rsid w:val="0016579C"/>
    <w:rsid w:val="00166E5C"/>
    <w:rsid w:val="00166F63"/>
    <w:rsid w:val="00170474"/>
    <w:rsid w:val="00170ABB"/>
    <w:rsid w:val="00170D33"/>
    <w:rsid w:val="00171C21"/>
    <w:rsid w:val="00171E79"/>
    <w:rsid w:val="0017207E"/>
    <w:rsid w:val="00172FB9"/>
    <w:rsid w:val="00174B67"/>
    <w:rsid w:val="00174BFB"/>
    <w:rsid w:val="001770B1"/>
    <w:rsid w:val="00177BC6"/>
    <w:rsid w:val="00180EC5"/>
    <w:rsid w:val="00180ED2"/>
    <w:rsid w:val="00181177"/>
    <w:rsid w:val="00181309"/>
    <w:rsid w:val="001814C9"/>
    <w:rsid w:val="00181EAE"/>
    <w:rsid w:val="001826AB"/>
    <w:rsid w:val="00183741"/>
    <w:rsid w:val="00184155"/>
    <w:rsid w:val="00184468"/>
    <w:rsid w:val="00185266"/>
    <w:rsid w:val="00186858"/>
    <w:rsid w:val="00190129"/>
    <w:rsid w:val="00190E01"/>
    <w:rsid w:val="001920B7"/>
    <w:rsid w:val="0019252B"/>
    <w:rsid w:val="00192FD6"/>
    <w:rsid w:val="001930CA"/>
    <w:rsid w:val="0019348E"/>
    <w:rsid w:val="00193839"/>
    <w:rsid w:val="00193911"/>
    <w:rsid w:val="00194059"/>
    <w:rsid w:val="00194EB3"/>
    <w:rsid w:val="0019523B"/>
    <w:rsid w:val="00195909"/>
    <w:rsid w:val="00195C25"/>
    <w:rsid w:val="001968B6"/>
    <w:rsid w:val="00197498"/>
    <w:rsid w:val="00197AAF"/>
    <w:rsid w:val="00197BE7"/>
    <w:rsid w:val="001A063C"/>
    <w:rsid w:val="001A1C6C"/>
    <w:rsid w:val="001A1F36"/>
    <w:rsid w:val="001A3C80"/>
    <w:rsid w:val="001A3ED2"/>
    <w:rsid w:val="001A4E66"/>
    <w:rsid w:val="001A5564"/>
    <w:rsid w:val="001A5B24"/>
    <w:rsid w:val="001A6E53"/>
    <w:rsid w:val="001A70B5"/>
    <w:rsid w:val="001A7357"/>
    <w:rsid w:val="001A760E"/>
    <w:rsid w:val="001A76D4"/>
    <w:rsid w:val="001A7B20"/>
    <w:rsid w:val="001B07AA"/>
    <w:rsid w:val="001B0A56"/>
    <w:rsid w:val="001B1659"/>
    <w:rsid w:val="001B186C"/>
    <w:rsid w:val="001B215D"/>
    <w:rsid w:val="001B2C29"/>
    <w:rsid w:val="001B2C2E"/>
    <w:rsid w:val="001B301F"/>
    <w:rsid w:val="001B4981"/>
    <w:rsid w:val="001B50CE"/>
    <w:rsid w:val="001B5A39"/>
    <w:rsid w:val="001B7BB8"/>
    <w:rsid w:val="001C053F"/>
    <w:rsid w:val="001C1894"/>
    <w:rsid w:val="001C25B6"/>
    <w:rsid w:val="001C389A"/>
    <w:rsid w:val="001C41AB"/>
    <w:rsid w:val="001C4489"/>
    <w:rsid w:val="001C530D"/>
    <w:rsid w:val="001C61C7"/>
    <w:rsid w:val="001C68A5"/>
    <w:rsid w:val="001C7A74"/>
    <w:rsid w:val="001C7C16"/>
    <w:rsid w:val="001C7CC9"/>
    <w:rsid w:val="001D0908"/>
    <w:rsid w:val="001D0B8C"/>
    <w:rsid w:val="001D13FF"/>
    <w:rsid w:val="001D2225"/>
    <w:rsid w:val="001D2896"/>
    <w:rsid w:val="001D3EB1"/>
    <w:rsid w:val="001D5B40"/>
    <w:rsid w:val="001D6538"/>
    <w:rsid w:val="001D689A"/>
    <w:rsid w:val="001E028C"/>
    <w:rsid w:val="001E11C5"/>
    <w:rsid w:val="001E203E"/>
    <w:rsid w:val="001E2FD0"/>
    <w:rsid w:val="001E3580"/>
    <w:rsid w:val="001E3B65"/>
    <w:rsid w:val="001E40AC"/>
    <w:rsid w:val="001E5BE6"/>
    <w:rsid w:val="001E5E9A"/>
    <w:rsid w:val="001E788F"/>
    <w:rsid w:val="001F0C4A"/>
    <w:rsid w:val="001F0C4B"/>
    <w:rsid w:val="001F16AB"/>
    <w:rsid w:val="001F22E3"/>
    <w:rsid w:val="001F3893"/>
    <w:rsid w:val="001F4285"/>
    <w:rsid w:val="001F4384"/>
    <w:rsid w:val="001F52D2"/>
    <w:rsid w:val="001F6559"/>
    <w:rsid w:val="00200458"/>
    <w:rsid w:val="002004B9"/>
    <w:rsid w:val="002010D3"/>
    <w:rsid w:val="0020138A"/>
    <w:rsid w:val="00202D6C"/>
    <w:rsid w:val="0020319E"/>
    <w:rsid w:val="002043FC"/>
    <w:rsid w:val="00205B93"/>
    <w:rsid w:val="00205CEA"/>
    <w:rsid w:val="00205DE1"/>
    <w:rsid w:val="00205FF7"/>
    <w:rsid w:val="002061B6"/>
    <w:rsid w:val="00206791"/>
    <w:rsid w:val="00206BAE"/>
    <w:rsid w:val="002104E0"/>
    <w:rsid w:val="00210C51"/>
    <w:rsid w:val="00210FAE"/>
    <w:rsid w:val="00212D0D"/>
    <w:rsid w:val="002142E5"/>
    <w:rsid w:val="00215D23"/>
    <w:rsid w:val="002167CA"/>
    <w:rsid w:val="00217A92"/>
    <w:rsid w:val="0022067C"/>
    <w:rsid w:val="00220F86"/>
    <w:rsid w:val="002211B9"/>
    <w:rsid w:val="00221BE9"/>
    <w:rsid w:val="00221E23"/>
    <w:rsid w:val="00222B68"/>
    <w:rsid w:val="00222FB6"/>
    <w:rsid w:val="002231CA"/>
    <w:rsid w:val="00223EDA"/>
    <w:rsid w:val="0022447A"/>
    <w:rsid w:val="00225CEF"/>
    <w:rsid w:val="00226638"/>
    <w:rsid w:val="0022773B"/>
    <w:rsid w:val="00227B45"/>
    <w:rsid w:val="00227CFB"/>
    <w:rsid w:val="002316B2"/>
    <w:rsid w:val="00232767"/>
    <w:rsid w:val="0023305A"/>
    <w:rsid w:val="002330C1"/>
    <w:rsid w:val="00233557"/>
    <w:rsid w:val="00233996"/>
    <w:rsid w:val="002344F1"/>
    <w:rsid w:val="00236060"/>
    <w:rsid w:val="0023673C"/>
    <w:rsid w:val="00236D83"/>
    <w:rsid w:val="00236FDB"/>
    <w:rsid w:val="0023705A"/>
    <w:rsid w:val="00237696"/>
    <w:rsid w:val="00241E8F"/>
    <w:rsid w:val="002420C0"/>
    <w:rsid w:val="00242564"/>
    <w:rsid w:val="00242923"/>
    <w:rsid w:val="00242953"/>
    <w:rsid w:val="00243616"/>
    <w:rsid w:val="00243B17"/>
    <w:rsid w:val="00247462"/>
    <w:rsid w:val="002476F5"/>
    <w:rsid w:val="00250258"/>
    <w:rsid w:val="00250C36"/>
    <w:rsid w:val="00251BEC"/>
    <w:rsid w:val="00252197"/>
    <w:rsid w:val="00252405"/>
    <w:rsid w:val="00253461"/>
    <w:rsid w:val="002538CE"/>
    <w:rsid w:val="00253AA1"/>
    <w:rsid w:val="002544CE"/>
    <w:rsid w:val="00254C44"/>
    <w:rsid w:val="00254FE1"/>
    <w:rsid w:val="00255761"/>
    <w:rsid w:val="00255DAA"/>
    <w:rsid w:val="00255E6C"/>
    <w:rsid w:val="00256554"/>
    <w:rsid w:val="00257BD3"/>
    <w:rsid w:val="00257F6A"/>
    <w:rsid w:val="00260255"/>
    <w:rsid w:val="002620A2"/>
    <w:rsid w:val="002625BA"/>
    <w:rsid w:val="00262C8F"/>
    <w:rsid w:val="0026491F"/>
    <w:rsid w:val="002675DC"/>
    <w:rsid w:val="00267A12"/>
    <w:rsid w:val="00271696"/>
    <w:rsid w:val="002723BE"/>
    <w:rsid w:val="002746FE"/>
    <w:rsid w:val="002753D9"/>
    <w:rsid w:val="00275550"/>
    <w:rsid w:val="00275E52"/>
    <w:rsid w:val="0027690C"/>
    <w:rsid w:val="00281378"/>
    <w:rsid w:val="00281568"/>
    <w:rsid w:val="0028237D"/>
    <w:rsid w:val="00282AEA"/>
    <w:rsid w:val="00284E5D"/>
    <w:rsid w:val="00285535"/>
    <w:rsid w:val="002857B8"/>
    <w:rsid w:val="00285D26"/>
    <w:rsid w:val="00285DD0"/>
    <w:rsid w:val="00286321"/>
    <w:rsid w:val="00286F48"/>
    <w:rsid w:val="00290DC7"/>
    <w:rsid w:val="002910DB"/>
    <w:rsid w:val="002916DF"/>
    <w:rsid w:val="00291892"/>
    <w:rsid w:val="00292FC8"/>
    <w:rsid w:val="00293061"/>
    <w:rsid w:val="00294367"/>
    <w:rsid w:val="00294371"/>
    <w:rsid w:val="00295716"/>
    <w:rsid w:val="002960E8"/>
    <w:rsid w:val="002963DD"/>
    <w:rsid w:val="00296592"/>
    <w:rsid w:val="00296803"/>
    <w:rsid w:val="002A10BE"/>
    <w:rsid w:val="002A1D99"/>
    <w:rsid w:val="002A27E5"/>
    <w:rsid w:val="002A2EDC"/>
    <w:rsid w:val="002A316D"/>
    <w:rsid w:val="002A31CA"/>
    <w:rsid w:val="002A4145"/>
    <w:rsid w:val="002A41C4"/>
    <w:rsid w:val="002A4500"/>
    <w:rsid w:val="002A4978"/>
    <w:rsid w:val="002A4A23"/>
    <w:rsid w:val="002A54B1"/>
    <w:rsid w:val="002A6263"/>
    <w:rsid w:val="002A6906"/>
    <w:rsid w:val="002B02B5"/>
    <w:rsid w:val="002B089A"/>
    <w:rsid w:val="002B08DE"/>
    <w:rsid w:val="002B1DCC"/>
    <w:rsid w:val="002B1ED7"/>
    <w:rsid w:val="002B2D5B"/>
    <w:rsid w:val="002B3C7D"/>
    <w:rsid w:val="002B407F"/>
    <w:rsid w:val="002B4937"/>
    <w:rsid w:val="002B49F8"/>
    <w:rsid w:val="002B5C78"/>
    <w:rsid w:val="002B760F"/>
    <w:rsid w:val="002B7D80"/>
    <w:rsid w:val="002B7FEE"/>
    <w:rsid w:val="002C1C2E"/>
    <w:rsid w:val="002C300D"/>
    <w:rsid w:val="002C3602"/>
    <w:rsid w:val="002C3A34"/>
    <w:rsid w:val="002C3EB2"/>
    <w:rsid w:val="002C630C"/>
    <w:rsid w:val="002C63A1"/>
    <w:rsid w:val="002C6848"/>
    <w:rsid w:val="002C7BA2"/>
    <w:rsid w:val="002C7D93"/>
    <w:rsid w:val="002D0052"/>
    <w:rsid w:val="002D0B2F"/>
    <w:rsid w:val="002D10CB"/>
    <w:rsid w:val="002D114D"/>
    <w:rsid w:val="002D1597"/>
    <w:rsid w:val="002D25EB"/>
    <w:rsid w:val="002D38AD"/>
    <w:rsid w:val="002D3CA9"/>
    <w:rsid w:val="002D3D44"/>
    <w:rsid w:val="002D5826"/>
    <w:rsid w:val="002D5D79"/>
    <w:rsid w:val="002D6BED"/>
    <w:rsid w:val="002D79F1"/>
    <w:rsid w:val="002E004F"/>
    <w:rsid w:val="002E1DE0"/>
    <w:rsid w:val="002E341C"/>
    <w:rsid w:val="002E5C7A"/>
    <w:rsid w:val="002E6619"/>
    <w:rsid w:val="002E6EDC"/>
    <w:rsid w:val="002E7A85"/>
    <w:rsid w:val="002F36EF"/>
    <w:rsid w:val="002F4555"/>
    <w:rsid w:val="002F489E"/>
    <w:rsid w:val="002F4F9D"/>
    <w:rsid w:val="002F5332"/>
    <w:rsid w:val="002F568D"/>
    <w:rsid w:val="002F74C0"/>
    <w:rsid w:val="002F792E"/>
    <w:rsid w:val="0030073A"/>
    <w:rsid w:val="00302F4D"/>
    <w:rsid w:val="00304131"/>
    <w:rsid w:val="00304B62"/>
    <w:rsid w:val="00304D65"/>
    <w:rsid w:val="00305083"/>
    <w:rsid w:val="00307005"/>
    <w:rsid w:val="0030704A"/>
    <w:rsid w:val="003071B2"/>
    <w:rsid w:val="00312153"/>
    <w:rsid w:val="00313106"/>
    <w:rsid w:val="003135B3"/>
    <w:rsid w:val="003138CE"/>
    <w:rsid w:val="0031473C"/>
    <w:rsid w:val="003148B4"/>
    <w:rsid w:val="00315676"/>
    <w:rsid w:val="003165A3"/>
    <w:rsid w:val="00316C41"/>
    <w:rsid w:val="00317B0E"/>
    <w:rsid w:val="0032183A"/>
    <w:rsid w:val="0032391D"/>
    <w:rsid w:val="00324C03"/>
    <w:rsid w:val="00325111"/>
    <w:rsid w:val="00326A7F"/>
    <w:rsid w:val="00326ED3"/>
    <w:rsid w:val="00327213"/>
    <w:rsid w:val="00330122"/>
    <w:rsid w:val="003303FE"/>
    <w:rsid w:val="00330B20"/>
    <w:rsid w:val="00330E08"/>
    <w:rsid w:val="00330F00"/>
    <w:rsid w:val="0033165A"/>
    <w:rsid w:val="0033256B"/>
    <w:rsid w:val="00332844"/>
    <w:rsid w:val="003340F1"/>
    <w:rsid w:val="00335178"/>
    <w:rsid w:val="003378E6"/>
    <w:rsid w:val="003408AE"/>
    <w:rsid w:val="0034092D"/>
    <w:rsid w:val="00341597"/>
    <w:rsid w:val="0034187F"/>
    <w:rsid w:val="00343ADB"/>
    <w:rsid w:val="00345C1B"/>
    <w:rsid w:val="00345DED"/>
    <w:rsid w:val="00345F8C"/>
    <w:rsid w:val="0034726B"/>
    <w:rsid w:val="00347427"/>
    <w:rsid w:val="003506E4"/>
    <w:rsid w:val="00351513"/>
    <w:rsid w:val="00351D91"/>
    <w:rsid w:val="003527F2"/>
    <w:rsid w:val="00352951"/>
    <w:rsid w:val="0035325B"/>
    <w:rsid w:val="003538C8"/>
    <w:rsid w:val="00353F17"/>
    <w:rsid w:val="0035449D"/>
    <w:rsid w:val="003546B3"/>
    <w:rsid w:val="003562DA"/>
    <w:rsid w:val="00357CFE"/>
    <w:rsid w:val="00360193"/>
    <w:rsid w:val="00360256"/>
    <w:rsid w:val="003602F4"/>
    <w:rsid w:val="00360504"/>
    <w:rsid w:val="00360DE2"/>
    <w:rsid w:val="003610B1"/>
    <w:rsid w:val="0036127A"/>
    <w:rsid w:val="00361E49"/>
    <w:rsid w:val="0036228B"/>
    <w:rsid w:val="00365E34"/>
    <w:rsid w:val="00366035"/>
    <w:rsid w:val="0036734A"/>
    <w:rsid w:val="00370325"/>
    <w:rsid w:val="0037065E"/>
    <w:rsid w:val="003709C6"/>
    <w:rsid w:val="003712EC"/>
    <w:rsid w:val="00372922"/>
    <w:rsid w:val="00372FCE"/>
    <w:rsid w:val="0037329C"/>
    <w:rsid w:val="003735B2"/>
    <w:rsid w:val="00373979"/>
    <w:rsid w:val="00374883"/>
    <w:rsid w:val="00374EF2"/>
    <w:rsid w:val="00375761"/>
    <w:rsid w:val="00375D10"/>
    <w:rsid w:val="00376184"/>
    <w:rsid w:val="00376616"/>
    <w:rsid w:val="00377001"/>
    <w:rsid w:val="003803DF"/>
    <w:rsid w:val="003807F3"/>
    <w:rsid w:val="0038153B"/>
    <w:rsid w:val="00384A26"/>
    <w:rsid w:val="00384B00"/>
    <w:rsid w:val="003850F6"/>
    <w:rsid w:val="00386550"/>
    <w:rsid w:val="003867F0"/>
    <w:rsid w:val="0038732C"/>
    <w:rsid w:val="0038788C"/>
    <w:rsid w:val="00387939"/>
    <w:rsid w:val="00387947"/>
    <w:rsid w:val="00390841"/>
    <w:rsid w:val="00390A4A"/>
    <w:rsid w:val="00391F26"/>
    <w:rsid w:val="003922B7"/>
    <w:rsid w:val="003932EB"/>
    <w:rsid w:val="00393FA7"/>
    <w:rsid w:val="00394939"/>
    <w:rsid w:val="0039515C"/>
    <w:rsid w:val="003974DB"/>
    <w:rsid w:val="0039750C"/>
    <w:rsid w:val="003978FD"/>
    <w:rsid w:val="00397C60"/>
    <w:rsid w:val="003A0020"/>
    <w:rsid w:val="003A0E68"/>
    <w:rsid w:val="003A2F45"/>
    <w:rsid w:val="003A422C"/>
    <w:rsid w:val="003A63BF"/>
    <w:rsid w:val="003A6C63"/>
    <w:rsid w:val="003A6F21"/>
    <w:rsid w:val="003A720A"/>
    <w:rsid w:val="003B28F7"/>
    <w:rsid w:val="003B2BEF"/>
    <w:rsid w:val="003B31B8"/>
    <w:rsid w:val="003B3825"/>
    <w:rsid w:val="003B41D4"/>
    <w:rsid w:val="003B454A"/>
    <w:rsid w:val="003B4D63"/>
    <w:rsid w:val="003B61D8"/>
    <w:rsid w:val="003B69D3"/>
    <w:rsid w:val="003B7118"/>
    <w:rsid w:val="003C0199"/>
    <w:rsid w:val="003C166D"/>
    <w:rsid w:val="003C1C0D"/>
    <w:rsid w:val="003C2068"/>
    <w:rsid w:val="003C2675"/>
    <w:rsid w:val="003C276D"/>
    <w:rsid w:val="003C2BAE"/>
    <w:rsid w:val="003C313D"/>
    <w:rsid w:val="003C3182"/>
    <w:rsid w:val="003C3D01"/>
    <w:rsid w:val="003C4828"/>
    <w:rsid w:val="003C73D6"/>
    <w:rsid w:val="003C7686"/>
    <w:rsid w:val="003C7F71"/>
    <w:rsid w:val="003D00BA"/>
    <w:rsid w:val="003D1237"/>
    <w:rsid w:val="003D1D3B"/>
    <w:rsid w:val="003D203F"/>
    <w:rsid w:val="003D21EC"/>
    <w:rsid w:val="003D223F"/>
    <w:rsid w:val="003D2D2F"/>
    <w:rsid w:val="003D33C7"/>
    <w:rsid w:val="003D383F"/>
    <w:rsid w:val="003D4A7B"/>
    <w:rsid w:val="003D4FE8"/>
    <w:rsid w:val="003D57A7"/>
    <w:rsid w:val="003E1B05"/>
    <w:rsid w:val="003E4146"/>
    <w:rsid w:val="003E5380"/>
    <w:rsid w:val="003E5928"/>
    <w:rsid w:val="003E6BD5"/>
    <w:rsid w:val="003E7F5D"/>
    <w:rsid w:val="003F09A3"/>
    <w:rsid w:val="003F0AC6"/>
    <w:rsid w:val="003F15D9"/>
    <w:rsid w:val="003F1781"/>
    <w:rsid w:val="003F1E77"/>
    <w:rsid w:val="003F218E"/>
    <w:rsid w:val="003F25CB"/>
    <w:rsid w:val="003F318E"/>
    <w:rsid w:val="003F4904"/>
    <w:rsid w:val="003F4F89"/>
    <w:rsid w:val="003F583C"/>
    <w:rsid w:val="003F5A16"/>
    <w:rsid w:val="003F6096"/>
    <w:rsid w:val="003F62C2"/>
    <w:rsid w:val="003F7C47"/>
    <w:rsid w:val="0040082B"/>
    <w:rsid w:val="00400E6D"/>
    <w:rsid w:val="0040142F"/>
    <w:rsid w:val="004016C2"/>
    <w:rsid w:val="00401B0A"/>
    <w:rsid w:val="0040223E"/>
    <w:rsid w:val="00402241"/>
    <w:rsid w:val="00402E18"/>
    <w:rsid w:val="00404A34"/>
    <w:rsid w:val="00405878"/>
    <w:rsid w:val="004068AE"/>
    <w:rsid w:val="00407DE9"/>
    <w:rsid w:val="00407E52"/>
    <w:rsid w:val="00410627"/>
    <w:rsid w:val="004112CF"/>
    <w:rsid w:val="00416CD5"/>
    <w:rsid w:val="004231DC"/>
    <w:rsid w:val="00423A1F"/>
    <w:rsid w:val="00423A90"/>
    <w:rsid w:val="004245CC"/>
    <w:rsid w:val="004259E2"/>
    <w:rsid w:val="00425A18"/>
    <w:rsid w:val="00425F8C"/>
    <w:rsid w:val="0042656E"/>
    <w:rsid w:val="00426670"/>
    <w:rsid w:val="00426BEB"/>
    <w:rsid w:val="00427CFD"/>
    <w:rsid w:val="0043125E"/>
    <w:rsid w:val="0043196A"/>
    <w:rsid w:val="00431A2E"/>
    <w:rsid w:val="00431BEE"/>
    <w:rsid w:val="004326E8"/>
    <w:rsid w:val="0043281C"/>
    <w:rsid w:val="00432DAB"/>
    <w:rsid w:val="004336D9"/>
    <w:rsid w:val="00433F89"/>
    <w:rsid w:val="00433FBC"/>
    <w:rsid w:val="0043540F"/>
    <w:rsid w:val="00435979"/>
    <w:rsid w:val="00435DB6"/>
    <w:rsid w:val="004416A5"/>
    <w:rsid w:val="00441CEC"/>
    <w:rsid w:val="00443593"/>
    <w:rsid w:val="0044457A"/>
    <w:rsid w:val="00445740"/>
    <w:rsid w:val="004459B7"/>
    <w:rsid w:val="00445D23"/>
    <w:rsid w:val="0044619C"/>
    <w:rsid w:val="00446526"/>
    <w:rsid w:val="0044667C"/>
    <w:rsid w:val="00446C94"/>
    <w:rsid w:val="0044785E"/>
    <w:rsid w:val="004503E0"/>
    <w:rsid w:val="004504F8"/>
    <w:rsid w:val="0045179E"/>
    <w:rsid w:val="00452A4B"/>
    <w:rsid w:val="00453AD2"/>
    <w:rsid w:val="00454C65"/>
    <w:rsid w:val="00455CC1"/>
    <w:rsid w:val="00456149"/>
    <w:rsid w:val="0045705E"/>
    <w:rsid w:val="0045783C"/>
    <w:rsid w:val="00457F62"/>
    <w:rsid w:val="00460926"/>
    <w:rsid w:val="00462ED4"/>
    <w:rsid w:val="004632AE"/>
    <w:rsid w:val="00463B5C"/>
    <w:rsid w:val="00464D2A"/>
    <w:rsid w:val="004672BD"/>
    <w:rsid w:val="00467AAD"/>
    <w:rsid w:val="00470C8B"/>
    <w:rsid w:val="004710DC"/>
    <w:rsid w:val="0047278F"/>
    <w:rsid w:val="00473939"/>
    <w:rsid w:val="00475EF3"/>
    <w:rsid w:val="004761D1"/>
    <w:rsid w:val="00476871"/>
    <w:rsid w:val="00476C81"/>
    <w:rsid w:val="00477565"/>
    <w:rsid w:val="004806CF"/>
    <w:rsid w:val="00482462"/>
    <w:rsid w:val="004828B0"/>
    <w:rsid w:val="00483A7F"/>
    <w:rsid w:val="00484D6B"/>
    <w:rsid w:val="00484E72"/>
    <w:rsid w:val="00485089"/>
    <w:rsid w:val="00486751"/>
    <w:rsid w:val="00490327"/>
    <w:rsid w:val="00490782"/>
    <w:rsid w:val="00490A57"/>
    <w:rsid w:val="00491A58"/>
    <w:rsid w:val="00491BD9"/>
    <w:rsid w:val="00492E0A"/>
    <w:rsid w:val="00493949"/>
    <w:rsid w:val="00494500"/>
    <w:rsid w:val="004946C3"/>
    <w:rsid w:val="00494C73"/>
    <w:rsid w:val="00497998"/>
    <w:rsid w:val="004A0B6B"/>
    <w:rsid w:val="004A0CB4"/>
    <w:rsid w:val="004A0DA4"/>
    <w:rsid w:val="004A1429"/>
    <w:rsid w:val="004A17B7"/>
    <w:rsid w:val="004A2406"/>
    <w:rsid w:val="004A2550"/>
    <w:rsid w:val="004A344E"/>
    <w:rsid w:val="004A437F"/>
    <w:rsid w:val="004A4454"/>
    <w:rsid w:val="004A541D"/>
    <w:rsid w:val="004A6C39"/>
    <w:rsid w:val="004A7819"/>
    <w:rsid w:val="004A7F9A"/>
    <w:rsid w:val="004B0913"/>
    <w:rsid w:val="004B1589"/>
    <w:rsid w:val="004B1A8F"/>
    <w:rsid w:val="004B2743"/>
    <w:rsid w:val="004B2A7D"/>
    <w:rsid w:val="004B3757"/>
    <w:rsid w:val="004B4891"/>
    <w:rsid w:val="004B68A6"/>
    <w:rsid w:val="004B77D0"/>
    <w:rsid w:val="004B7C15"/>
    <w:rsid w:val="004B7F16"/>
    <w:rsid w:val="004C1D89"/>
    <w:rsid w:val="004C265E"/>
    <w:rsid w:val="004C40DD"/>
    <w:rsid w:val="004C41CA"/>
    <w:rsid w:val="004C50C7"/>
    <w:rsid w:val="004C58E3"/>
    <w:rsid w:val="004C6405"/>
    <w:rsid w:val="004C6483"/>
    <w:rsid w:val="004D022D"/>
    <w:rsid w:val="004D0A3F"/>
    <w:rsid w:val="004D0B94"/>
    <w:rsid w:val="004D17B3"/>
    <w:rsid w:val="004D1C0C"/>
    <w:rsid w:val="004D2513"/>
    <w:rsid w:val="004D2C74"/>
    <w:rsid w:val="004D371E"/>
    <w:rsid w:val="004D5129"/>
    <w:rsid w:val="004D5575"/>
    <w:rsid w:val="004D6476"/>
    <w:rsid w:val="004D6505"/>
    <w:rsid w:val="004D7098"/>
    <w:rsid w:val="004D7118"/>
    <w:rsid w:val="004D7314"/>
    <w:rsid w:val="004D78F5"/>
    <w:rsid w:val="004D7CC4"/>
    <w:rsid w:val="004E0045"/>
    <w:rsid w:val="004E01FB"/>
    <w:rsid w:val="004E1B08"/>
    <w:rsid w:val="004E2DA6"/>
    <w:rsid w:val="004E5A0F"/>
    <w:rsid w:val="004E7443"/>
    <w:rsid w:val="004E76EA"/>
    <w:rsid w:val="004F185D"/>
    <w:rsid w:val="004F1E22"/>
    <w:rsid w:val="004F22EC"/>
    <w:rsid w:val="004F283E"/>
    <w:rsid w:val="004F331C"/>
    <w:rsid w:val="004F33D2"/>
    <w:rsid w:val="004F35D4"/>
    <w:rsid w:val="004F42A0"/>
    <w:rsid w:val="004F55FD"/>
    <w:rsid w:val="004F5A0A"/>
    <w:rsid w:val="004F687A"/>
    <w:rsid w:val="004F6D2B"/>
    <w:rsid w:val="004F7EB6"/>
    <w:rsid w:val="00500159"/>
    <w:rsid w:val="00500767"/>
    <w:rsid w:val="00500787"/>
    <w:rsid w:val="0050102E"/>
    <w:rsid w:val="00501538"/>
    <w:rsid w:val="005020EA"/>
    <w:rsid w:val="005022EF"/>
    <w:rsid w:val="00505F25"/>
    <w:rsid w:val="0050657B"/>
    <w:rsid w:val="00506C50"/>
    <w:rsid w:val="00506CE1"/>
    <w:rsid w:val="00506F37"/>
    <w:rsid w:val="005072F7"/>
    <w:rsid w:val="00507626"/>
    <w:rsid w:val="00507AE1"/>
    <w:rsid w:val="00507E08"/>
    <w:rsid w:val="0051075B"/>
    <w:rsid w:val="00510DC0"/>
    <w:rsid w:val="0051408D"/>
    <w:rsid w:val="00514F37"/>
    <w:rsid w:val="00515345"/>
    <w:rsid w:val="00515734"/>
    <w:rsid w:val="005165E9"/>
    <w:rsid w:val="00516888"/>
    <w:rsid w:val="005169BB"/>
    <w:rsid w:val="005170EF"/>
    <w:rsid w:val="00517E73"/>
    <w:rsid w:val="00521D11"/>
    <w:rsid w:val="005238A4"/>
    <w:rsid w:val="00524CEA"/>
    <w:rsid w:val="00525D5C"/>
    <w:rsid w:val="0052608A"/>
    <w:rsid w:val="00526F0D"/>
    <w:rsid w:val="0052712A"/>
    <w:rsid w:val="0053132B"/>
    <w:rsid w:val="00531CB7"/>
    <w:rsid w:val="00532665"/>
    <w:rsid w:val="005336AD"/>
    <w:rsid w:val="0053370A"/>
    <w:rsid w:val="00533726"/>
    <w:rsid w:val="00533CD7"/>
    <w:rsid w:val="00534D2B"/>
    <w:rsid w:val="00534DF1"/>
    <w:rsid w:val="005356F9"/>
    <w:rsid w:val="00537598"/>
    <w:rsid w:val="005404F5"/>
    <w:rsid w:val="00540F71"/>
    <w:rsid w:val="00541010"/>
    <w:rsid w:val="00541F74"/>
    <w:rsid w:val="0054216E"/>
    <w:rsid w:val="005442B1"/>
    <w:rsid w:val="005445AF"/>
    <w:rsid w:val="00544CEE"/>
    <w:rsid w:val="00545305"/>
    <w:rsid w:val="00545402"/>
    <w:rsid w:val="005472D0"/>
    <w:rsid w:val="00547F92"/>
    <w:rsid w:val="005520DB"/>
    <w:rsid w:val="00552C42"/>
    <w:rsid w:val="00552C58"/>
    <w:rsid w:val="0055359A"/>
    <w:rsid w:val="00553736"/>
    <w:rsid w:val="005539A2"/>
    <w:rsid w:val="00553F42"/>
    <w:rsid w:val="00554BA0"/>
    <w:rsid w:val="00555D79"/>
    <w:rsid w:val="0055637B"/>
    <w:rsid w:val="0055642A"/>
    <w:rsid w:val="00556D37"/>
    <w:rsid w:val="0055751A"/>
    <w:rsid w:val="00557FB1"/>
    <w:rsid w:val="005604D0"/>
    <w:rsid w:val="0056126E"/>
    <w:rsid w:val="00561C9C"/>
    <w:rsid w:val="00562412"/>
    <w:rsid w:val="005625AC"/>
    <w:rsid w:val="00562EBE"/>
    <w:rsid w:val="0056383F"/>
    <w:rsid w:val="005643C2"/>
    <w:rsid w:val="00564F7F"/>
    <w:rsid w:val="00570E0E"/>
    <w:rsid w:val="00572ADD"/>
    <w:rsid w:val="00572B32"/>
    <w:rsid w:val="00572F6C"/>
    <w:rsid w:val="005741F0"/>
    <w:rsid w:val="005753C2"/>
    <w:rsid w:val="00575523"/>
    <w:rsid w:val="00575671"/>
    <w:rsid w:val="00576408"/>
    <w:rsid w:val="00576BA8"/>
    <w:rsid w:val="00577CA8"/>
    <w:rsid w:val="00580622"/>
    <w:rsid w:val="00580E5D"/>
    <w:rsid w:val="005816C8"/>
    <w:rsid w:val="00582508"/>
    <w:rsid w:val="0058258E"/>
    <w:rsid w:val="00583491"/>
    <w:rsid w:val="00583726"/>
    <w:rsid w:val="00583B21"/>
    <w:rsid w:val="005857B9"/>
    <w:rsid w:val="00586020"/>
    <w:rsid w:val="00587477"/>
    <w:rsid w:val="00587864"/>
    <w:rsid w:val="00587A77"/>
    <w:rsid w:val="005903E1"/>
    <w:rsid w:val="00590978"/>
    <w:rsid w:val="00590A46"/>
    <w:rsid w:val="005911EC"/>
    <w:rsid w:val="00592FFC"/>
    <w:rsid w:val="00593CD6"/>
    <w:rsid w:val="005943FC"/>
    <w:rsid w:val="005944C8"/>
    <w:rsid w:val="00594910"/>
    <w:rsid w:val="00594BA8"/>
    <w:rsid w:val="00595654"/>
    <w:rsid w:val="005957F2"/>
    <w:rsid w:val="005965F6"/>
    <w:rsid w:val="00597586"/>
    <w:rsid w:val="005A0A41"/>
    <w:rsid w:val="005A0B2F"/>
    <w:rsid w:val="005A12B4"/>
    <w:rsid w:val="005A1384"/>
    <w:rsid w:val="005A162B"/>
    <w:rsid w:val="005A188A"/>
    <w:rsid w:val="005A42B4"/>
    <w:rsid w:val="005A5174"/>
    <w:rsid w:val="005A606F"/>
    <w:rsid w:val="005A628A"/>
    <w:rsid w:val="005A65DE"/>
    <w:rsid w:val="005A7C0B"/>
    <w:rsid w:val="005B208C"/>
    <w:rsid w:val="005B3BBD"/>
    <w:rsid w:val="005B6554"/>
    <w:rsid w:val="005B69B2"/>
    <w:rsid w:val="005B6CCD"/>
    <w:rsid w:val="005B6DD0"/>
    <w:rsid w:val="005B6FDD"/>
    <w:rsid w:val="005B730C"/>
    <w:rsid w:val="005C01E3"/>
    <w:rsid w:val="005C22F7"/>
    <w:rsid w:val="005C2E5B"/>
    <w:rsid w:val="005C3181"/>
    <w:rsid w:val="005C3D98"/>
    <w:rsid w:val="005C3DC2"/>
    <w:rsid w:val="005C416B"/>
    <w:rsid w:val="005C424B"/>
    <w:rsid w:val="005C4B91"/>
    <w:rsid w:val="005C5615"/>
    <w:rsid w:val="005C598D"/>
    <w:rsid w:val="005C5E56"/>
    <w:rsid w:val="005C6A46"/>
    <w:rsid w:val="005C710D"/>
    <w:rsid w:val="005C76DB"/>
    <w:rsid w:val="005C7D5B"/>
    <w:rsid w:val="005D23E6"/>
    <w:rsid w:val="005D2697"/>
    <w:rsid w:val="005D2E9B"/>
    <w:rsid w:val="005D3D7D"/>
    <w:rsid w:val="005D43F7"/>
    <w:rsid w:val="005D45B1"/>
    <w:rsid w:val="005D542C"/>
    <w:rsid w:val="005D5C2C"/>
    <w:rsid w:val="005D5C76"/>
    <w:rsid w:val="005D6C4A"/>
    <w:rsid w:val="005D6CA1"/>
    <w:rsid w:val="005D6D54"/>
    <w:rsid w:val="005D701F"/>
    <w:rsid w:val="005E1E47"/>
    <w:rsid w:val="005E556D"/>
    <w:rsid w:val="005E5885"/>
    <w:rsid w:val="005E68DB"/>
    <w:rsid w:val="005F0047"/>
    <w:rsid w:val="005F0049"/>
    <w:rsid w:val="005F0C41"/>
    <w:rsid w:val="005F0E8C"/>
    <w:rsid w:val="005F1D32"/>
    <w:rsid w:val="005F2A37"/>
    <w:rsid w:val="005F3744"/>
    <w:rsid w:val="005F38A0"/>
    <w:rsid w:val="005F4799"/>
    <w:rsid w:val="005F4DBE"/>
    <w:rsid w:val="005F5683"/>
    <w:rsid w:val="005F58B2"/>
    <w:rsid w:val="005F5E02"/>
    <w:rsid w:val="005F7607"/>
    <w:rsid w:val="006004E2"/>
    <w:rsid w:val="00600C60"/>
    <w:rsid w:val="00602318"/>
    <w:rsid w:val="0060240D"/>
    <w:rsid w:val="006031DB"/>
    <w:rsid w:val="00604BAD"/>
    <w:rsid w:val="00606241"/>
    <w:rsid w:val="00606B43"/>
    <w:rsid w:val="00607029"/>
    <w:rsid w:val="006071EF"/>
    <w:rsid w:val="00607A79"/>
    <w:rsid w:val="00607DFD"/>
    <w:rsid w:val="006108B2"/>
    <w:rsid w:val="00610CAC"/>
    <w:rsid w:val="00610F9D"/>
    <w:rsid w:val="00613345"/>
    <w:rsid w:val="00613D26"/>
    <w:rsid w:val="00615C2D"/>
    <w:rsid w:val="0061638A"/>
    <w:rsid w:val="006178EF"/>
    <w:rsid w:val="00620515"/>
    <w:rsid w:val="006224AB"/>
    <w:rsid w:val="006226D7"/>
    <w:rsid w:val="00623D54"/>
    <w:rsid w:val="00625595"/>
    <w:rsid w:val="006269E5"/>
    <w:rsid w:val="00627572"/>
    <w:rsid w:val="00630031"/>
    <w:rsid w:val="0063082D"/>
    <w:rsid w:val="0063098D"/>
    <w:rsid w:val="00632255"/>
    <w:rsid w:val="00632DE7"/>
    <w:rsid w:val="00632FB9"/>
    <w:rsid w:val="006339FA"/>
    <w:rsid w:val="00634C61"/>
    <w:rsid w:val="00635943"/>
    <w:rsid w:val="006361E4"/>
    <w:rsid w:val="0063650D"/>
    <w:rsid w:val="006402A0"/>
    <w:rsid w:val="00640862"/>
    <w:rsid w:val="0064348F"/>
    <w:rsid w:val="006439B4"/>
    <w:rsid w:val="00643E80"/>
    <w:rsid w:val="00645EEA"/>
    <w:rsid w:val="00647AB3"/>
    <w:rsid w:val="00647FF7"/>
    <w:rsid w:val="0065108C"/>
    <w:rsid w:val="00653098"/>
    <w:rsid w:val="0065367E"/>
    <w:rsid w:val="00654950"/>
    <w:rsid w:val="00654A41"/>
    <w:rsid w:val="006570EC"/>
    <w:rsid w:val="00657B2A"/>
    <w:rsid w:val="0066290F"/>
    <w:rsid w:val="00662922"/>
    <w:rsid w:val="00663245"/>
    <w:rsid w:val="00664672"/>
    <w:rsid w:val="006653D4"/>
    <w:rsid w:val="006661FA"/>
    <w:rsid w:val="0066793C"/>
    <w:rsid w:val="00671317"/>
    <w:rsid w:val="006720B1"/>
    <w:rsid w:val="0067221B"/>
    <w:rsid w:val="00672AA6"/>
    <w:rsid w:val="00674671"/>
    <w:rsid w:val="00674EE5"/>
    <w:rsid w:val="00675F26"/>
    <w:rsid w:val="006768CB"/>
    <w:rsid w:val="0067765E"/>
    <w:rsid w:val="00681862"/>
    <w:rsid w:val="0068241F"/>
    <w:rsid w:val="00683040"/>
    <w:rsid w:val="006836D4"/>
    <w:rsid w:val="00684128"/>
    <w:rsid w:val="00684290"/>
    <w:rsid w:val="0068447F"/>
    <w:rsid w:val="00685E41"/>
    <w:rsid w:val="00686042"/>
    <w:rsid w:val="00687918"/>
    <w:rsid w:val="0069162F"/>
    <w:rsid w:val="00692A5C"/>
    <w:rsid w:val="00692D03"/>
    <w:rsid w:val="00694042"/>
    <w:rsid w:val="006943CA"/>
    <w:rsid w:val="0069471F"/>
    <w:rsid w:val="0069552D"/>
    <w:rsid w:val="006972E0"/>
    <w:rsid w:val="006A0FA8"/>
    <w:rsid w:val="006A15A1"/>
    <w:rsid w:val="006A2691"/>
    <w:rsid w:val="006A3290"/>
    <w:rsid w:val="006A3432"/>
    <w:rsid w:val="006A345D"/>
    <w:rsid w:val="006A356E"/>
    <w:rsid w:val="006A3AF4"/>
    <w:rsid w:val="006A3C0A"/>
    <w:rsid w:val="006A403C"/>
    <w:rsid w:val="006A4E93"/>
    <w:rsid w:val="006A5552"/>
    <w:rsid w:val="006A68FA"/>
    <w:rsid w:val="006B0E1A"/>
    <w:rsid w:val="006B1A22"/>
    <w:rsid w:val="006B21B1"/>
    <w:rsid w:val="006B269A"/>
    <w:rsid w:val="006B2822"/>
    <w:rsid w:val="006B44E2"/>
    <w:rsid w:val="006B7318"/>
    <w:rsid w:val="006C00EA"/>
    <w:rsid w:val="006C05BF"/>
    <w:rsid w:val="006C085A"/>
    <w:rsid w:val="006C0EC9"/>
    <w:rsid w:val="006C125F"/>
    <w:rsid w:val="006C1BCD"/>
    <w:rsid w:val="006C6548"/>
    <w:rsid w:val="006C72C0"/>
    <w:rsid w:val="006C764E"/>
    <w:rsid w:val="006C7889"/>
    <w:rsid w:val="006D02A7"/>
    <w:rsid w:val="006D068C"/>
    <w:rsid w:val="006D0C61"/>
    <w:rsid w:val="006D178E"/>
    <w:rsid w:val="006D1FE9"/>
    <w:rsid w:val="006D213C"/>
    <w:rsid w:val="006D3A98"/>
    <w:rsid w:val="006D4396"/>
    <w:rsid w:val="006D4871"/>
    <w:rsid w:val="006D4DE2"/>
    <w:rsid w:val="006D63E3"/>
    <w:rsid w:val="006D7602"/>
    <w:rsid w:val="006D7748"/>
    <w:rsid w:val="006E0581"/>
    <w:rsid w:val="006E11A9"/>
    <w:rsid w:val="006E28F4"/>
    <w:rsid w:val="006E2BEB"/>
    <w:rsid w:val="006E3279"/>
    <w:rsid w:val="006E3F79"/>
    <w:rsid w:val="006E4CCA"/>
    <w:rsid w:val="006E5479"/>
    <w:rsid w:val="006E7B0F"/>
    <w:rsid w:val="006F120E"/>
    <w:rsid w:val="006F1D27"/>
    <w:rsid w:val="006F2749"/>
    <w:rsid w:val="006F3CCF"/>
    <w:rsid w:val="006F3E5D"/>
    <w:rsid w:val="006F498A"/>
    <w:rsid w:val="006F7306"/>
    <w:rsid w:val="007010F6"/>
    <w:rsid w:val="00701C49"/>
    <w:rsid w:val="00701DB5"/>
    <w:rsid w:val="00703E59"/>
    <w:rsid w:val="007040F9"/>
    <w:rsid w:val="00704340"/>
    <w:rsid w:val="00705DD4"/>
    <w:rsid w:val="00706E7B"/>
    <w:rsid w:val="007114DB"/>
    <w:rsid w:val="007124F8"/>
    <w:rsid w:val="00712709"/>
    <w:rsid w:val="00713472"/>
    <w:rsid w:val="00714226"/>
    <w:rsid w:val="00714248"/>
    <w:rsid w:val="0071434E"/>
    <w:rsid w:val="0071582E"/>
    <w:rsid w:val="00716AD1"/>
    <w:rsid w:val="007173B8"/>
    <w:rsid w:val="00717A37"/>
    <w:rsid w:val="007205DC"/>
    <w:rsid w:val="007211D6"/>
    <w:rsid w:val="00721BEA"/>
    <w:rsid w:val="00721D7B"/>
    <w:rsid w:val="00724552"/>
    <w:rsid w:val="007257A2"/>
    <w:rsid w:val="007301F4"/>
    <w:rsid w:val="00730530"/>
    <w:rsid w:val="0073255C"/>
    <w:rsid w:val="007337E8"/>
    <w:rsid w:val="00733C99"/>
    <w:rsid w:val="00734B99"/>
    <w:rsid w:val="0073517D"/>
    <w:rsid w:val="00735375"/>
    <w:rsid w:val="0073638E"/>
    <w:rsid w:val="00740AA5"/>
    <w:rsid w:val="007419BC"/>
    <w:rsid w:val="00741DFE"/>
    <w:rsid w:val="00742448"/>
    <w:rsid w:val="00743600"/>
    <w:rsid w:val="007438FD"/>
    <w:rsid w:val="00743D90"/>
    <w:rsid w:val="00743E9C"/>
    <w:rsid w:val="00745119"/>
    <w:rsid w:val="007457F9"/>
    <w:rsid w:val="007464FD"/>
    <w:rsid w:val="007469F4"/>
    <w:rsid w:val="00746AD0"/>
    <w:rsid w:val="007473C7"/>
    <w:rsid w:val="00747944"/>
    <w:rsid w:val="00747BE5"/>
    <w:rsid w:val="00747E79"/>
    <w:rsid w:val="00750045"/>
    <w:rsid w:val="00750389"/>
    <w:rsid w:val="007504DA"/>
    <w:rsid w:val="00750B55"/>
    <w:rsid w:val="007534A2"/>
    <w:rsid w:val="00754F46"/>
    <w:rsid w:val="00755871"/>
    <w:rsid w:val="00755D65"/>
    <w:rsid w:val="0075639D"/>
    <w:rsid w:val="007573DB"/>
    <w:rsid w:val="007579F1"/>
    <w:rsid w:val="00757C0B"/>
    <w:rsid w:val="007601C9"/>
    <w:rsid w:val="007608D1"/>
    <w:rsid w:val="00761141"/>
    <w:rsid w:val="007631F6"/>
    <w:rsid w:val="00764364"/>
    <w:rsid w:val="0076447E"/>
    <w:rsid w:val="007655B5"/>
    <w:rsid w:val="00765807"/>
    <w:rsid w:val="0076637D"/>
    <w:rsid w:val="00766A60"/>
    <w:rsid w:val="0077119F"/>
    <w:rsid w:val="007715B5"/>
    <w:rsid w:val="00771663"/>
    <w:rsid w:val="007716A0"/>
    <w:rsid w:val="007731D0"/>
    <w:rsid w:val="00773BBB"/>
    <w:rsid w:val="00774B3D"/>
    <w:rsid w:val="007816EE"/>
    <w:rsid w:val="00781EDA"/>
    <w:rsid w:val="00782274"/>
    <w:rsid w:val="00782C54"/>
    <w:rsid w:val="00783CAF"/>
    <w:rsid w:val="00784140"/>
    <w:rsid w:val="007849C6"/>
    <w:rsid w:val="007872F5"/>
    <w:rsid w:val="00787EB5"/>
    <w:rsid w:val="00787F00"/>
    <w:rsid w:val="007914B1"/>
    <w:rsid w:val="007915D2"/>
    <w:rsid w:val="00791CFD"/>
    <w:rsid w:val="00791D6E"/>
    <w:rsid w:val="007923D0"/>
    <w:rsid w:val="0079247A"/>
    <w:rsid w:val="00793CF8"/>
    <w:rsid w:val="0079512D"/>
    <w:rsid w:val="007951CE"/>
    <w:rsid w:val="00795890"/>
    <w:rsid w:val="00797CED"/>
    <w:rsid w:val="007A06FF"/>
    <w:rsid w:val="007A21C6"/>
    <w:rsid w:val="007A2F7C"/>
    <w:rsid w:val="007A31CB"/>
    <w:rsid w:val="007A38E1"/>
    <w:rsid w:val="007A3E9C"/>
    <w:rsid w:val="007A4820"/>
    <w:rsid w:val="007A4B46"/>
    <w:rsid w:val="007A5619"/>
    <w:rsid w:val="007A57DC"/>
    <w:rsid w:val="007A58F6"/>
    <w:rsid w:val="007A67CD"/>
    <w:rsid w:val="007A75A6"/>
    <w:rsid w:val="007A782A"/>
    <w:rsid w:val="007B0E36"/>
    <w:rsid w:val="007B2231"/>
    <w:rsid w:val="007B250E"/>
    <w:rsid w:val="007B2ACC"/>
    <w:rsid w:val="007B382E"/>
    <w:rsid w:val="007B384E"/>
    <w:rsid w:val="007B3B54"/>
    <w:rsid w:val="007B554E"/>
    <w:rsid w:val="007B656B"/>
    <w:rsid w:val="007B68FE"/>
    <w:rsid w:val="007B6914"/>
    <w:rsid w:val="007B76C3"/>
    <w:rsid w:val="007B76D6"/>
    <w:rsid w:val="007B7E42"/>
    <w:rsid w:val="007C090A"/>
    <w:rsid w:val="007C0B0E"/>
    <w:rsid w:val="007C14D9"/>
    <w:rsid w:val="007C3256"/>
    <w:rsid w:val="007C3F0B"/>
    <w:rsid w:val="007C49FC"/>
    <w:rsid w:val="007C4D72"/>
    <w:rsid w:val="007C522F"/>
    <w:rsid w:val="007C5B14"/>
    <w:rsid w:val="007D35A9"/>
    <w:rsid w:val="007D3B1D"/>
    <w:rsid w:val="007D3DDB"/>
    <w:rsid w:val="007D4BC6"/>
    <w:rsid w:val="007D50F5"/>
    <w:rsid w:val="007D5350"/>
    <w:rsid w:val="007D53CF"/>
    <w:rsid w:val="007D56C7"/>
    <w:rsid w:val="007D6A14"/>
    <w:rsid w:val="007E03BF"/>
    <w:rsid w:val="007E08F8"/>
    <w:rsid w:val="007E0967"/>
    <w:rsid w:val="007E0981"/>
    <w:rsid w:val="007E0A87"/>
    <w:rsid w:val="007E1279"/>
    <w:rsid w:val="007E23C9"/>
    <w:rsid w:val="007E25BE"/>
    <w:rsid w:val="007E272D"/>
    <w:rsid w:val="007E322B"/>
    <w:rsid w:val="007E3354"/>
    <w:rsid w:val="007E376E"/>
    <w:rsid w:val="007E444E"/>
    <w:rsid w:val="007E4712"/>
    <w:rsid w:val="007E4F6F"/>
    <w:rsid w:val="007E5F46"/>
    <w:rsid w:val="007E65E0"/>
    <w:rsid w:val="007E6B52"/>
    <w:rsid w:val="007E71AE"/>
    <w:rsid w:val="007E7528"/>
    <w:rsid w:val="007E7CFC"/>
    <w:rsid w:val="007E7EFA"/>
    <w:rsid w:val="007F0364"/>
    <w:rsid w:val="007F17EE"/>
    <w:rsid w:val="007F2275"/>
    <w:rsid w:val="007F4275"/>
    <w:rsid w:val="007F5670"/>
    <w:rsid w:val="007F65CF"/>
    <w:rsid w:val="007F68C8"/>
    <w:rsid w:val="00800298"/>
    <w:rsid w:val="00800746"/>
    <w:rsid w:val="008014F6"/>
    <w:rsid w:val="00801BB8"/>
    <w:rsid w:val="00802B45"/>
    <w:rsid w:val="00802E81"/>
    <w:rsid w:val="00804AD9"/>
    <w:rsid w:val="00804BA4"/>
    <w:rsid w:val="0081052D"/>
    <w:rsid w:val="00810586"/>
    <w:rsid w:val="00810C0F"/>
    <w:rsid w:val="0081203B"/>
    <w:rsid w:val="0081608F"/>
    <w:rsid w:val="008171A5"/>
    <w:rsid w:val="00817E6A"/>
    <w:rsid w:val="008201C8"/>
    <w:rsid w:val="00820505"/>
    <w:rsid w:val="008208E2"/>
    <w:rsid w:val="00820A32"/>
    <w:rsid w:val="00821AF3"/>
    <w:rsid w:val="00821B6A"/>
    <w:rsid w:val="00822098"/>
    <w:rsid w:val="00822259"/>
    <w:rsid w:val="00822837"/>
    <w:rsid w:val="0082328E"/>
    <w:rsid w:val="00823356"/>
    <w:rsid w:val="008237D1"/>
    <w:rsid w:val="00825667"/>
    <w:rsid w:val="00826759"/>
    <w:rsid w:val="00826FFD"/>
    <w:rsid w:val="0082759B"/>
    <w:rsid w:val="00830CFD"/>
    <w:rsid w:val="008313F4"/>
    <w:rsid w:val="008318F1"/>
    <w:rsid w:val="00831B8B"/>
    <w:rsid w:val="0083277B"/>
    <w:rsid w:val="008328A4"/>
    <w:rsid w:val="0083298F"/>
    <w:rsid w:val="008330CF"/>
    <w:rsid w:val="00834930"/>
    <w:rsid w:val="008353A1"/>
    <w:rsid w:val="0083643A"/>
    <w:rsid w:val="00836C50"/>
    <w:rsid w:val="0084020D"/>
    <w:rsid w:val="00841DFF"/>
    <w:rsid w:val="008438BB"/>
    <w:rsid w:val="00844769"/>
    <w:rsid w:val="00844A10"/>
    <w:rsid w:val="00845A4C"/>
    <w:rsid w:val="00845C2A"/>
    <w:rsid w:val="00845F21"/>
    <w:rsid w:val="00846781"/>
    <w:rsid w:val="0084766E"/>
    <w:rsid w:val="00847C5C"/>
    <w:rsid w:val="00850326"/>
    <w:rsid w:val="0085064C"/>
    <w:rsid w:val="008509DE"/>
    <w:rsid w:val="00850C76"/>
    <w:rsid w:val="008511B3"/>
    <w:rsid w:val="00852950"/>
    <w:rsid w:val="00853161"/>
    <w:rsid w:val="00853470"/>
    <w:rsid w:val="00853B73"/>
    <w:rsid w:val="00854BFD"/>
    <w:rsid w:val="008556A4"/>
    <w:rsid w:val="00855CA5"/>
    <w:rsid w:val="00856406"/>
    <w:rsid w:val="00856742"/>
    <w:rsid w:val="008573CA"/>
    <w:rsid w:val="00860F01"/>
    <w:rsid w:val="00860F81"/>
    <w:rsid w:val="0086115D"/>
    <w:rsid w:val="00861990"/>
    <w:rsid w:val="00864387"/>
    <w:rsid w:val="00864A61"/>
    <w:rsid w:val="00864EAE"/>
    <w:rsid w:val="0086527A"/>
    <w:rsid w:val="00865D9F"/>
    <w:rsid w:val="00867250"/>
    <w:rsid w:val="0087000E"/>
    <w:rsid w:val="00870151"/>
    <w:rsid w:val="00870560"/>
    <w:rsid w:val="0087124A"/>
    <w:rsid w:val="00871A7F"/>
    <w:rsid w:val="00871CE2"/>
    <w:rsid w:val="00871F0D"/>
    <w:rsid w:val="0087269E"/>
    <w:rsid w:val="00873773"/>
    <w:rsid w:val="008761DC"/>
    <w:rsid w:val="008765FF"/>
    <w:rsid w:val="00876FFF"/>
    <w:rsid w:val="00880BDA"/>
    <w:rsid w:val="00881175"/>
    <w:rsid w:val="008811BC"/>
    <w:rsid w:val="008811FC"/>
    <w:rsid w:val="00881318"/>
    <w:rsid w:val="00881895"/>
    <w:rsid w:val="008819E9"/>
    <w:rsid w:val="00881D64"/>
    <w:rsid w:val="0088256F"/>
    <w:rsid w:val="00882761"/>
    <w:rsid w:val="00882838"/>
    <w:rsid w:val="00882A2E"/>
    <w:rsid w:val="00883298"/>
    <w:rsid w:val="00883DE1"/>
    <w:rsid w:val="008847A1"/>
    <w:rsid w:val="008849AD"/>
    <w:rsid w:val="00885515"/>
    <w:rsid w:val="00885846"/>
    <w:rsid w:val="0088621C"/>
    <w:rsid w:val="0088649D"/>
    <w:rsid w:val="008874A3"/>
    <w:rsid w:val="008875D0"/>
    <w:rsid w:val="008906CB"/>
    <w:rsid w:val="00890977"/>
    <w:rsid w:val="00891B8A"/>
    <w:rsid w:val="008922E0"/>
    <w:rsid w:val="008930E4"/>
    <w:rsid w:val="00894DBB"/>
    <w:rsid w:val="00895C44"/>
    <w:rsid w:val="00895CAF"/>
    <w:rsid w:val="00896C52"/>
    <w:rsid w:val="008A054A"/>
    <w:rsid w:val="008A1429"/>
    <w:rsid w:val="008A15FF"/>
    <w:rsid w:val="008A3AC9"/>
    <w:rsid w:val="008A3B99"/>
    <w:rsid w:val="008A415F"/>
    <w:rsid w:val="008A48D7"/>
    <w:rsid w:val="008A4A35"/>
    <w:rsid w:val="008A5833"/>
    <w:rsid w:val="008A591C"/>
    <w:rsid w:val="008A67F1"/>
    <w:rsid w:val="008B0148"/>
    <w:rsid w:val="008B0D56"/>
    <w:rsid w:val="008B2A30"/>
    <w:rsid w:val="008B34A6"/>
    <w:rsid w:val="008B39FA"/>
    <w:rsid w:val="008B3A53"/>
    <w:rsid w:val="008B3E92"/>
    <w:rsid w:val="008B4049"/>
    <w:rsid w:val="008B46FC"/>
    <w:rsid w:val="008B4BC7"/>
    <w:rsid w:val="008B5367"/>
    <w:rsid w:val="008B786C"/>
    <w:rsid w:val="008B7E9B"/>
    <w:rsid w:val="008C0D5D"/>
    <w:rsid w:val="008C0F48"/>
    <w:rsid w:val="008C118A"/>
    <w:rsid w:val="008C3CF7"/>
    <w:rsid w:val="008C4806"/>
    <w:rsid w:val="008C5436"/>
    <w:rsid w:val="008C54A6"/>
    <w:rsid w:val="008C6789"/>
    <w:rsid w:val="008D057C"/>
    <w:rsid w:val="008D06C1"/>
    <w:rsid w:val="008D0E3C"/>
    <w:rsid w:val="008D19CC"/>
    <w:rsid w:val="008D1EE4"/>
    <w:rsid w:val="008D223E"/>
    <w:rsid w:val="008D32D3"/>
    <w:rsid w:val="008D3833"/>
    <w:rsid w:val="008D3FD9"/>
    <w:rsid w:val="008D4390"/>
    <w:rsid w:val="008D46A5"/>
    <w:rsid w:val="008D515C"/>
    <w:rsid w:val="008D5F36"/>
    <w:rsid w:val="008D61CA"/>
    <w:rsid w:val="008E00E5"/>
    <w:rsid w:val="008E06C5"/>
    <w:rsid w:val="008E0E7D"/>
    <w:rsid w:val="008E157F"/>
    <w:rsid w:val="008E192F"/>
    <w:rsid w:val="008E1CAE"/>
    <w:rsid w:val="008E3CDF"/>
    <w:rsid w:val="008E44D0"/>
    <w:rsid w:val="008E4B0F"/>
    <w:rsid w:val="008E4E58"/>
    <w:rsid w:val="008E516F"/>
    <w:rsid w:val="008E528F"/>
    <w:rsid w:val="008E5770"/>
    <w:rsid w:val="008F0016"/>
    <w:rsid w:val="008F0D62"/>
    <w:rsid w:val="008F0F3F"/>
    <w:rsid w:val="008F26B6"/>
    <w:rsid w:val="008F2B5B"/>
    <w:rsid w:val="008F4200"/>
    <w:rsid w:val="008F47FA"/>
    <w:rsid w:val="008F706F"/>
    <w:rsid w:val="008F712A"/>
    <w:rsid w:val="00900082"/>
    <w:rsid w:val="009005AB"/>
    <w:rsid w:val="009009ED"/>
    <w:rsid w:val="00900D54"/>
    <w:rsid w:val="00901F86"/>
    <w:rsid w:val="009022EA"/>
    <w:rsid w:val="00902459"/>
    <w:rsid w:val="00902C11"/>
    <w:rsid w:val="0090510F"/>
    <w:rsid w:val="00906748"/>
    <w:rsid w:val="009102C1"/>
    <w:rsid w:val="00911424"/>
    <w:rsid w:val="0091173F"/>
    <w:rsid w:val="00912A26"/>
    <w:rsid w:val="00912A62"/>
    <w:rsid w:val="00912B3D"/>
    <w:rsid w:val="00912E6D"/>
    <w:rsid w:val="00913044"/>
    <w:rsid w:val="009133C8"/>
    <w:rsid w:val="0091359F"/>
    <w:rsid w:val="009138C0"/>
    <w:rsid w:val="00914D6F"/>
    <w:rsid w:val="009162C0"/>
    <w:rsid w:val="00916AD0"/>
    <w:rsid w:val="009173A3"/>
    <w:rsid w:val="00917BC1"/>
    <w:rsid w:val="0092095C"/>
    <w:rsid w:val="00922133"/>
    <w:rsid w:val="009231B2"/>
    <w:rsid w:val="00924D51"/>
    <w:rsid w:val="00925C68"/>
    <w:rsid w:val="00925E26"/>
    <w:rsid w:val="00925FF1"/>
    <w:rsid w:val="00930591"/>
    <w:rsid w:val="00930687"/>
    <w:rsid w:val="0093103B"/>
    <w:rsid w:val="00931B12"/>
    <w:rsid w:val="00932499"/>
    <w:rsid w:val="00934ACA"/>
    <w:rsid w:val="0093551B"/>
    <w:rsid w:val="009359FF"/>
    <w:rsid w:val="009376E6"/>
    <w:rsid w:val="00937EEC"/>
    <w:rsid w:val="00937F85"/>
    <w:rsid w:val="00941769"/>
    <w:rsid w:val="00942349"/>
    <w:rsid w:val="0094256C"/>
    <w:rsid w:val="0094307F"/>
    <w:rsid w:val="00943870"/>
    <w:rsid w:val="00943C1B"/>
    <w:rsid w:val="00943DFF"/>
    <w:rsid w:val="00943EBB"/>
    <w:rsid w:val="00943F02"/>
    <w:rsid w:val="00944870"/>
    <w:rsid w:val="009448EC"/>
    <w:rsid w:val="009448ED"/>
    <w:rsid w:val="009449FA"/>
    <w:rsid w:val="00945687"/>
    <w:rsid w:val="00946727"/>
    <w:rsid w:val="009505E5"/>
    <w:rsid w:val="00950C80"/>
    <w:rsid w:val="00951C34"/>
    <w:rsid w:val="0095265A"/>
    <w:rsid w:val="00952755"/>
    <w:rsid w:val="0095533E"/>
    <w:rsid w:val="009553A9"/>
    <w:rsid w:val="009561A4"/>
    <w:rsid w:val="0095629A"/>
    <w:rsid w:val="00956E15"/>
    <w:rsid w:val="00956E63"/>
    <w:rsid w:val="0096065E"/>
    <w:rsid w:val="00961D04"/>
    <w:rsid w:val="00961E01"/>
    <w:rsid w:val="00962303"/>
    <w:rsid w:val="00963305"/>
    <w:rsid w:val="0096371B"/>
    <w:rsid w:val="00963CFB"/>
    <w:rsid w:val="009643F2"/>
    <w:rsid w:val="0096465D"/>
    <w:rsid w:val="00966DCB"/>
    <w:rsid w:val="00967B6D"/>
    <w:rsid w:val="0097016A"/>
    <w:rsid w:val="009712CA"/>
    <w:rsid w:val="009715A5"/>
    <w:rsid w:val="0097177F"/>
    <w:rsid w:val="00973D5A"/>
    <w:rsid w:val="0097511E"/>
    <w:rsid w:val="00975997"/>
    <w:rsid w:val="009759A6"/>
    <w:rsid w:val="00975D6F"/>
    <w:rsid w:val="00976A73"/>
    <w:rsid w:val="00976F97"/>
    <w:rsid w:val="009777C6"/>
    <w:rsid w:val="00980F43"/>
    <w:rsid w:val="00981DE2"/>
    <w:rsid w:val="00982815"/>
    <w:rsid w:val="009829B2"/>
    <w:rsid w:val="009836CD"/>
    <w:rsid w:val="00983CC4"/>
    <w:rsid w:val="00983EC8"/>
    <w:rsid w:val="0098472C"/>
    <w:rsid w:val="009853C0"/>
    <w:rsid w:val="00985410"/>
    <w:rsid w:val="009855A5"/>
    <w:rsid w:val="0098580A"/>
    <w:rsid w:val="00985FC1"/>
    <w:rsid w:val="00986678"/>
    <w:rsid w:val="00986F98"/>
    <w:rsid w:val="00987213"/>
    <w:rsid w:val="009872C1"/>
    <w:rsid w:val="00987509"/>
    <w:rsid w:val="00990440"/>
    <w:rsid w:val="00990874"/>
    <w:rsid w:val="00991367"/>
    <w:rsid w:val="00991BB2"/>
    <w:rsid w:val="009929E6"/>
    <w:rsid w:val="009937D5"/>
    <w:rsid w:val="00994B66"/>
    <w:rsid w:val="00995EDC"/>
    <w:rsid w:val="009A10FE"/>
    <w:rsid w:val="009A1F55"/>
    <w:rsid w:val="009A22D5"/>
    <w:rsid w:val="009A2788"/>
    <w:rsid w:val="009A3418"/>
    <w:rsid w:val="009A397F"/>
    <w:rsid w:val="009A3AAA"/>
    <w:rsid w:val="009A47B7"/>
    <w:rsid w:val="009A4FC6"/>
    <w:rsid w:val="009A5CAD"/>
    <w:rsid w:val="009A6CCF"/>
    <w:rsid w:val="009A72AE"/>
    <w:rsid w:val="009A7356"/>
    <w:rsid w:val="009B0C86"/>
    <w:rsid w:val="009B208C"/>
    <w:rsid w:val="009B3076"/>
    <w:rsid w:val="009B5862"/>
    <w:rsid w:val="009B60D7"/>
    <w:rsid w:val="009B63C7"/>
    <w:rsid w:val="009C03D1"/>
    <w:rsid w:val="009C0F88"/>
    <w:rsid w:val="009C1648"/>
    <w:rsid w:val="009C2A97"/>
    <w:rsid w:val="009C2BA7"/>
    <w:rsid w:val="009C349C"/>
    <w:rsid w:val="009C37C5"/>
    <w:rsid w:val="009C3B22"/>
    <w:rsid w:val="009C3BA2"/>
    <w:rsid w:val="009C52DA"/>
    <w:rsid w:val="009C5890"/>
    <w:rsid w:val="009C6EBF"/>
    <w:rsid w:val="009C7136"/>
    <w:rsid w:val="009C71A1"/>
    <w:rsid w:val="009C7218"/>
    <w:rsid w:val="009D13B0"/>
    <w:rsid w:val="009D2904"/>
    <w:rsid w:val="009D3F32"/>
    <w:rsid w:val="009D4EAC"/>
    <w:rsid w:val="009D59D4"/>
    <w:rsid w:val="009D5CCE"/>
    <w:rsid w:val="009D7140"/>
    <w:rsid w:val="009D7486"/>
    <w:rsid w:val="009E0024"/>
    <w:rsid w:val="009E01E9"/>
    <w:rsid w:val="009E0363"/>
    <w:rsid w:val="009E1C53"/>
    <w:rsid w:val="009E2444"/>
    <w:rsid w:val="009E288C"/>
    <w:rsid w:val="009E298F"/>
    <w:rsid w:val="009E2AD7"/>
    <w:rsid w:val="009E2CC7"/>
    <w:rsid w:val="009E3578"/>
    <w:rsid w:val="009E4A78"/>
    <w:rsid w:val="009E4EF8"/>
    <w:rsid w:val="009E5990"/>
    <w:rsid w:val="009E5E1A"/>
    <w:rsid w:val="009E6F9C"/>
    <w:rsid w:val="009F0082"/>
    <w:rsid w:val="009F0465"/>
    <w:rsid w:val="009F1F6E"/>
    <w:rsid w:val="009F2ED1"/>
    <w:rsid w:val="009F3EC8"/>
    <w:rsid w:val="009F4321"/>
    <w:rsid w:val="009F488B"/>
    <w:rsid w:val="009F4A09"/>
    <w:rsid w:val="009F4FD6"/>
    <w:rsid w:val="009F6F16"/>
    <w:rsid w:val="009F7ED2"/>
    <w:rsid w:val="00A005AF"/>
    <w:rsid w:val="00A00CFE"/>
    <w:rsid w:val="00A015B2"/>
    <w:rsid w:val="00A02278"/>
    <w:rsid w:val="00A02A9B"/>
    <w:rsid w:val="00A04F03"/>
    <w:rsid w:val="00A0668D"/>
    <w:rsid w:val="00A07842"/>
    <w:rsid w:val="00A10FC7"/>
    <w:rsid w:val="00A111C9"/>
    <w:rsid w:val="00A121C2"/>
    <w:rsid w:val="00A1223E"/>
    <w:rsid w:val="00A129F2"/>
    <w:rsid w:val="00A12AD2"/>
    <w:rsid w:val="00A12C3F"/>
    <w:rsid w:val="00A130C2"/>
    <w:rsid w:val="00A1329B"/>
    <w:rsid w:val="00A147C1"/>
    <w:rsid w:val="00A14CEA"/>
    <w:rsid w:val="00A16438"/>
    <w:rsid w:val="00A177D5"/>
    <w:rsid w:val="00A204B5"/>
    <w:rsid w:val="00A21308"/>
    <w:rsid w:val="00A2246D"/>
    <w:rsid w:val="00A2343B"/>
    <w:rsid w:val="00A23A0C"/>
    <w:rsid w:val="00A23B3E"/>
    <w:rsid w:val="00A23BBC"/>
    <w:rsid w:val="00A2432D"/>
    <w:rsid w:val="00A24333"/>
    <w:rsid w:val="00A244A7"/>
    <w:rsid w:val="00A24DC6"/>
    <w:rsid w:val="00A258F9"/>
    <w:rsid w:val="00A27150"/>
    <w:rsid w:val="00A27EB8"/>
    <w:rsid w:val="00A32081"/>
    <w:rsid w:val="00A324F1"/>
    <w:rsid w:val="00A32552"/>
    <w:rsid w:val="00A330F2"/>
    <w:rsid w:val="00A344DA"/>
    <w:rsid w:val="00A34DFF"/>
    <w:rsid w:val="00A3551B"/>
    <w:rsid w:val="00A35C83"/>
    <w:rsid w:val="00A3622E"/>
    <w:rsid w:val="00A374E7"/>
    <w:rsid w:val="00A37F86"/>
    <w:rsid w:val="00A4099B"/>
    <w:rsid w:val="00A40E1C"/>
    <w:rsid w:val="00A41518"/>
    <w:rsid w:val="00A42CD7"/>
    <w:rsid w:val="00A43487"/>
    <w:rsid w:val="00A43A15"/>
    <w:rsid w:val="00A43ACA"/>
    <w:rsid w:val="00A44B5A"/>
    <w:rsid w:val="00A44D7A"/>
    <w:rsid w:val="00A44F6E"/>
    <w:rsid w:val="00A456B0"/>
    <w:rsid w:val="00A456BF"/>
    <w:rsid w:val="00A45968"/>
    <w:rsid w:val="00A471E9"/>
    <w:rsid w:val="00A525BE"/>
    <w:rsid w:val="00A52AD9"/>
    <w:rsid w:val="00A53027"/>
    <w:rsid w:val="00A538B5"/>
    <w:rsid w:val="00A53D3D"/>
    <w:rsid w:val="00A5405A"/>
    <w:rsid w:val="00A5413D"/>
    <w:rsid w:val="00A54A1D"/>
    <w:rsid w:val="00A54C56"/>
    <w:rsid w:val="00A55618"/>
    <w:rsid w:val="00A55AB5"/>
    <w:rsid w:val="00A56D86"/>
    <w:rsid w:val="00A57A40"/>
    <w:rsid w:val="00A61D2D"/>
    <w:rsid w:val="00A62620"/>
    <w:rsid w:val="00A62FC0"/>
    <w:rsid w:val="00A63430"/>
    <w:rsid w:val="00A6393C"/>
    <w:rsid w:val="00A648E8"/>
    <w:rsid w:val="00A6504B"/>
    <w:rsid w:val="00A6540B"/>
    <w:rsid w:val="00A66735"/>
    <w:rsid w:val="00A70242"/>
    <w:rsid w:val="00A70459"/>
    <w:rsid w:val="00A709D1"/>
    <w:rsid w:val="00A71B77"/>
    <w:rsid w:val="00A724E5"/>
    <w:rsid w:val="00A7295D"/>
    <w:rsid w:val="00A72D51"/>
    <w:rsid w:val="00A72F40"/>
    <w:rsid w:val="00A7366D"/>
    <w:rsid w:val="00A73861"/>
    <w:rsid w:val="00A75F3C"/>
    <w:rsid w:val="00A7628F"/>
    <w:rsid w:val="00A763B2"/>
    <w:rsid w:val="00A77D40"/>
    <w:rsid w:val="00A81AE2"/>
    <w:rsid w:val="00A82B04"/>
    <w:rsid w:val="00A8382D"/>
    <w:rsid w:val="00A83AD7"/>
    <w:rsid w:val="00A84CBC"/>
    <w:rsid w:val="00A8535E"/>
    <w:rsid w:val="00A86662"/>
    <w:rsid w:val="00A8798E"/>
    <w:rsid w:val="00A87B15"/>
    <w:rsid w:val="00A90CE3"/>
    <w:rsid w:val="00A910F4"/>
    <w:rsid w:val="00A92673"/>
    <w:rsid w:val="00A92942"/>
    <w:rsid w:val="00A932A5"/>
    <w:rsid w:val="00A94851"/>
    <w:rsid w:val="00A94A17"/>
    <w:rsid w:val="00A95B64"/>
    <w:rsid w:val="00AA0D03"/>
    <w:rsid w:val="00AA18D0"/>
    <w:rsid w:val="00AA2C18"/>
    <w:rsid w:val="00AA3B26"/>
    <w:rsid w:val="00AA5841"/>
    <w:rsid w:val="00AA6334"/>
    <w:rsid w:val="00AA684B"/>
    <w:rsid w:val="00AA77E8"/>
    <w:rsid w:val="00AB0FBC"/>
    <w:rsid w:val="00AB13FB"/>
    <w:rsid w:val="00AB459A"/>
    <w:rsid w:val="00AB471E"/>
    <w:rsid w:val="00AB6029"/>
    <w:rsid w:val="00AB7698"/>
    <w:rsid w:val="00AB7DCE"/>
    <w:rsid w:val="00AB7F2E"/>
    <w:rsid w:val="00AC137A"/>
    <w:rsid w:val="00AC216A"/>
    <w:rsid w:val="00AC21EC"/>
    <w:rsid w:val="00AC22A6"/>
    <w:rsid w:val="00AC3E7C"/>
    <w:rsid w:val="00AC4A7D"/>
    <w:rsid w:val="00AC4BD0"/>
    <w:rsid w:val="00AC52C2"/>
    <w:rsid w:val="00AC679F"/>
    <w:rsid w:val="00AC6A34"/>
    <w:rsid w:val="00AC6C4C"/>
    <w:rsid w:val="00AC7013"/>
    <w:rsid w:val="00AC7578"/>
    <w:rsid w:val="00AC7A76"/>
    <w:rsid w:val="00AC7CC6"/>
    <w:rsid w:val="00AD0285"/>
    <w:rsid w:val="00AD0826"/>
    <w:rsid w:val="00AD105B"/>
    <w:rsid w:val="00AD2102"/>
    <w:rsid w:val="00AD3C41"/>
    <w:rsid w:val="00AD476F"/>
    <w:rsid w:val="00AD58D4"/>
    <w:rsid w:val="00AD6B8D"/>
    <w:rsid w:val="00AD781F"/>
    <w:rsid w:val="00AD7CB8"/>
    <w:rsid w:val="00AE0539"/>
    <w:rsid w:val="00AE0859"/>
    <w:rsid w:val="00AE15B5"/>
    <w:rsid w:val="00AE15ED"/>
    <w:rsid w:val="00AE1CA5"/>
    <w:rsid w:val="00AE1DFE"/>
    <w:rsid w:val="00AE2960"/>
    <w:rsid w:val="00AE4270"/>
    <w:rsid w:val="00AE470F"/>
    <w:rsid w:val="00AE5899"/>
    <w:rsid w:val="00AF2F6D"/>
    <w:rsid w:val="00AF3401"/>
    <w:rsid w:val="00AF41D0"/>
    <w:rsid w:val="00AF46D4"/>
    <w:rsid w:val="00AF7A46"/>
    <w:rsid w:val="00B0039B"/>
    <w:rsid w:val="00B00523"/>
    <w:rsid w:val="00B0077C"/>
    <w:rsid w:val="00B00A9D"/>
    <w:rsid w:val="00B00F61"/>
    <w:rsid w:val="00B01FD1"/>
    <w:rsid w:val="00B021F4"/>
    <w:rsid w:val="00B02E52"/>
    <w:rsid w:val="00B0459F"/>
    <w:rsid w:val="00B0469A"/>
    <w:rsid w:val="00B04C0C"/>
    <w:rsid w:val="00B04CA4"/>
    <w:rsid w:val="00B05C21"/>
    <w:rsid w:val="00B06157"/>
    <w:rsid w:val="00B06D27"/>
    <w:rsid w:val="00B073DE"/>
    <w:rsid w:val="00B1136C"/>
    <w:rsid w:val="00B116AC"/>
    <w:rsid w:val="00B137A3"/>
    <w:rsid w:val="00B14DF2"/>
    <w:rsid w:val="00B16AF5"/>
    <w:rsid w:val="00B16F84"/>
    <w:rsid w:val="00B21193"/>
    <w:rsid w:val="00B2134C"/>
    <w:rsid w:val="00B214B0"/>
    <w:rsid w:val="00B21884"/>
    <w:rsid w:val="00B2214D"/>
    <w:rsid w:val="00B222F7"/>
    <w:rsid w:val="00B23278"/>
    <w:rsid w:val="00B236DB"/>
    <w:rsid w:val="00B24C60"/>
    <w:rsid w:val="00B25695"/>
    <w:rsid w:val="00B26C9E"/>
    <w:rsid w:val="00B279A3"/>
    <w:rsid w:val="00B27A0D"/>
    <w:rsid w:val="00B31CAB"/>
    <w:rsid w:val="00B32297"/>
    <w:rsid w:val="00B3299B"/>
    <w:rsid w:val="00B32AAF"/>
    <w:rsid w:val="00B32AB3"/>
    <w:rsid w:val="00B32EFD"/>
    <w:rsid w:val="00B345E6"/>
    <w:rsid w:val="00B34D23"/>
    <w:rsid w:val="00B353DD"/>
    <w:rsid w:val="00B3640B"/>
    <w:rsid w:val="00B36577"/>
    <w:rsid w:val="00B36A1F"/>
    <w:rsid w:val="00B37D22"/>
    <w:rsid w:val="00B41111"/>
    <w:rsid w:val="00B41BB3"/>
    <w:rsid w:val="00B44E09"/>
    <w:rsid w:val="00B4691E"/>
    <w:rsid w:val="00B4768C"/>
    <w:rsid w:val="00B47F51"/>
    <w:rsid w:val="00B50D28"/>
    <w:rsid w:val="00B51022"/>
    <w:rsid w:val="00B5140E"/>
    <w:rsid w:val="00B55C7C"/>
    <w:rsid w:val="00B5656D"/>
    <w:rsid w:val="00B57049"/>
    <w:rsid w:val="00B57928"/>
    <w:rsid w:val="00B57C9A"/>
    <w:rsid w:val="00B57FC4"/>
    <w:rsid w:val="00B6110E"/>
    <w:rsid w:val="00B635BC"/>
    <w:rsid w:val="00B63751"/>
    <w:rsid w:val="00B64705"/>
    <w:rsid w:val="00B6497E"/>
    <w:rsid w:val="00B653BB"/>
    <w:rsid w:val="00B65418"/>
    <w:rsid w:val="00B65749"/>
    <w:rsid w:val="00B669EB"/>
    <w:rsid w:val="00B6719E"/>
    <w:rsid w:val="00B67EA2"/>
    <w:rsid w:val="00B728E3"/>
    <w:rsid w:val="00B72917"/>
    <w:rsid w:val="00B72B28"/>
    <w:rsid w:val="00B73A40"/>
    <w:rsid w:val="00B73C88"/>
    <w:rsid w:val="00B752B9"/>
    <w:rsid w:val="00B779F3"/>
    <w:rsid w:val="00B77EB8"/>
    <w:rsid w:val="00B80C6E"/>
    <w:rsid w:val="00B82ED8"/>
    <w:rsid w:val="00B832CD"/>
    <w:rsid w:val="00B83457"/>
    <w:rsid w:val="00B84BAC"/>
    <w:rsid w:val="00B85C43"/>
    <w:rsid w:val="00B85F30"/>
    <w:rsid w:val="00B86A5B"/>
    <w:rsid w:val="00B87670"/>
    <w:rsid w:val="00B90C56"/>
    <w:rsid w:val="00B92D2D"/>
    <w:rsid w:val="00B9322E"/>
    <w:rsid w:val="00B941B3"/>
    <w:rsid w:val="00B94389"/>
    <w:rsid w:val="00B94BA5"/>
    <w:rsid w:val="00B9652C"/>
    <w:rsid w:val="00B968B7"/>
    <w:rsid w:val="00B975C9"/>
    <w:rsid w:val="00B97677"/>
    <w:rsid w:val="00BA11CD"/>
    <w:rsid w:val="00BA1F94"/>
    <w:rsid w:val="00BA3085"/>
    <w:rsid w:val="00BA3226"/>
    <w:rsid w:val="00BA3394"/>
    <w:rsid w:val="00BA3AB2"/>
    <w:rsid w:val="00BA42D6"/>
    <w:rsid w:val="00BA59D8"/>
    <w:rsid w:val="00BA5A2D"/>
    <w:rsid w:val="00BA5B29"/>
    <w:rsid w:val="00BA725B"/>
    <w:rsid w:val="00BA74FC"/>
    <w:rsid w:val="00BA7939"/>
    <w:rsid w:val="00BB1735"/>
    <w:rsid w:val="00BB1F22"/>
    <w:rsid w:val="00BB2367"/>
    <w:rsid w:val="00BB2A9B"/>
    <w:rsid w:val="00BB43E7"/>
    <w:rsid w:val="00BB4ECD"/>
    <w:rsid w:val="00BB5277"/>
    <w:rsid w:val="00BB5EFE"/>
    <w:rsid w:val="00BB686B"/>
    <w:rsid w:val="00BB7646"/>
    <w:rsid w:val="00BC088D"/>
    <w:rsid w:val="00BC152C"/>
    <w:rsid w:val="00BC1D4D"/>
    <w:rsid w:val="00BC2C51"/>
    <w:rsid w:val="00BC2F81"/>
    <w:rsid w:val="00BC333B"/>
    <w:rsid w:val="00BC4850"/>
    <w:rsid w:val="00BC55AD"/>
    <w:rsid w:val="00BC77C2"/>
    <w:rsid w:val="00BC7B5F"/>
    <w:rsid w:val="00BD02D6"/>
    <w:rsid w:val="00BD0BE8"/>
    <w:rsid w:val="00BD0CBC"/>
    <w:rsid w:val="00BD3BB6"/>
    <w:rsid w:val="00BD3FAC"/>
    <w:rsid w:val="00BD4657"/>
    <w:rsid w:val="00BD5CC3"/>
    <w:rsid w:val="00BD67C5"/>
    <w:rsid w:val="00BD7108"/>
    <w:rsid w:val="00BD7345"/>
    <w:rsid w:val="00BE0053"/>
    <w:rsid w:val="00BE0064"/>
    <w:rsid w:val="00BE2215"/>
    <w:rsid w:val="00BE2454"/>
    <w:rsid w:val="00BE2707"/>
    <w:rsid w:val="00BE28FA"/>
    <w:rsid w:val="00BE2BC1"/>
    <w:rsid w:val="00BE2CC7"/>
    <w:rsid w:val="00BE3559"/>
    <w:rsid w:val="00BE3AD4"/>
    <w:rsid w:val="00BE46FE"/>
    <w:rsid w:val="00BE6E28"/>
    <w:rsid w:val="00BF0105"/>
    <w:rsid w:val="00BF10D5"/>
    <w:rsid w:val="00BF1271"/>
    <w:rsid w:val="00BF182B"/>
    <w:rsid w:val="00BF2D37"/>
    <w:rsid w:val="00BF33FB"/>
    <w:rsid w:val="00BF364A"/>
    <w:rsid w:val="00BF43E2"/>
    <w:rsid w:val="00BF4AC9"/>
    <w:rsid w:val="00BF5336"/>
    <w:rsid w:val="00BF5D65"/>
    <w:rsid w:val="00BF5F4F"/>
    <w:rsid w:val="00BF65A5"/>
    <w:rsid w:val="00BF6B0C"/>
    <w:rsid w:val="00BF711D"/>
    <w:rsid w:val="00BF7762"/>
    <w:rsid w:val="00C0252A"/>
    <w:rsid w:val="00C02592"/>
    <w:rsid w:val="00C02832"/>
    <w:rsid w:val="00C03948"/>
    <w:rsid w:val="00C04BCC"/>
    <w:rsid w:val="00C05196"/>
    <w:rsid w:val="00C057FA"/>
    <w:rsid w:val="00C05EDB"/>
    <w:rsid w:val="00C060AE"/>
    <w:rsid w:val="00C0614F"/>
    <w:rsid w:val="00C063F2"/>
    <w:rsid w:val="00C06AC3"/>
    <w:rsid w:val="00C0765E"/>
    <w:rsid w:val="00C0779F"/>
    <w:rsid w:val="00C07C78"/>
    <w:rsid w:val="00C117E8"/>
    <w:rsid w:val="00C11D6F"/>
    <w:rsid w:val="00C123D7"/>
    <w:rsid w:val="00C13278"/>
    <w:rsid w:val="00C1339E"/>
    <w:rsid w:val="00C13838"/>
    <w:rsid w:val="00C13C21"/>
    <w:rsid w:val="00C1466E"/>
    <w:rsid w:val="00C14C6E"/>
    <w:rsid w:val="00C155A1"/>
    <w:rsid w:val="00C15750"/>
    <w:rsid w:val="00C15A59"/>
    <w:rsid w:val="00C1634B"/>
    <w:rsid w:val="00C173E5"/>
    <w:rsid w:val="00C2060C"/>
    <w:rsid w:val="00C21711"/>
    <w:rsid w:val="00C224FE"/>
    <w:rsid w:val="00C236F6"/>
    <w:rsid w:val="00C239E3"/>
    <w:rsid w:val="00C23E0B"/>
    <w:rsid w:val="00C24F8C"/>
    <w:rsid w:val="00C258C9"/>
    <w:rsid w:val="00C260FB"/>
    <w:rsid w:val="00C30F01"/>
    <w:rsid w:val="00C3134F"/>
    <w:rsid w:val="00C31CA2"/>
    <w:rsid w:val="00C338D1"/>
    <w:rsid w:val="00C3432B"/>
    <w:rsid w:val="00C34B52"/>
    <w:rsid w:val="00C35BE3"/>
    <w:rsid w:val="00C36166"/>
    <w:rsid w:val="00C3731F"/>
    <w:rsid w:val="00C401F2"/>
    <w:rsid w:val="00C4054C"/>
    <w:rsid w:val="00C411C7"/>
    <w:rsid w:val="00C4557D"/>
    <w:rsid w:val="00C467EC"/>
    <w:rsid w:val="00C47E47"/>
    <w:rsid w:val="00C501A6"/>
    <w:rsid w:val="00C51123"/>
    <w:rsid w:val="00C51B6E"/>
    <w:rsid w:val="00C51D9C"/>
    <w:rsid w:val="00C51E93"/>
    <w:rsid w:val="00C521CA"/>
    <w:rsid w:val="00C52F2F"/>
    <w:rsid w:val="00C5357C"/>
    <w:rsid w:val="00C53795"/>
    <w:rsid w:val="00C53FC8"/>
    <w:rsid w:val="00C54102"/>
    <w:rsid w:val="00C54A02"/>
    <w:rsid w:val="00C54C50"/>
    <w:rsid w:val="00C55313"/>
    <w:rsid w:val="00C554A7"/>
    <w:rsid w:val="00C602BE"/>
    <w:rsid w:val="00C61342"/>
    <w:rsid w:val="00C614DE"/>
    <w:rsid w:val="00C6170C"/>
    <w:rsid w:val="00C61A5A"/>
    <w:rsid w:val="00C621E8"/>
    <w:rsid w:val="00C625B8"/>
    <w:rsid w:val="00C62FB1"/>
    <w:rsid w:val="00C63514"/>
    <w:rsid w:val="00C63EE5"/>
    <w:rsid w:val="00C640F1"/>
    <w:rsid w:val="00C64BFA"/>
    <w:rsid w:val="00C64EDF"/>
    <w:rsid w:val="00C65030"/>
    <w:rsid w:val="00C65B92"/>
    <w:rsid w:val="00C661F5"/>
    <w:rsid w:val="00C66392"/>
    <w:rsid w:val="00C66B11"/>
    <w:rsid w:val="00C66D01"/>
    <w:rsid w:val="00C66DA1"/>
    <w:rsid w:val="00C71DF7"/>
    <w:rsid w:val="00C721FC"/>
    <w:rsid w:val="00C72391"/>
    <w:rsid w:val="00C7274E"/>
    <w:rsid w:val="00C732F9"/>
    <w:rsid w:val="00C75E9C"/>
    <w:rsid w:val="00C8025C"/>
    <w:rsid w:val="00C80DE4"/>
    <w:rsid w:val="00C81A02"/>
    <w:rsid w:val="00C8210A"/>
    <w:rsid w:val="00C82EB9"/>
    <w:rsid w:val="00C83229"/>
    <w:rsid w:val="00C83ECB"/>
    <w:rsid w:val="00C842E3"/>
    <w:rsid w:val="00C843A4"/>
    <w:rsid w:val="00C84662"/>
    <w:rsid w:val="00C84F7D"/>
    <w:rsid w:val="00C912DD"/>
    <w:rsid w:val="00C919A4"/>
    <w:rsid w:val="00C91BFD"/>
    <w:rsid w:val="00C93D4A"/>
    <w:rsid w:val="00C93E33"/>
    <w:rsid w:val="00C94F9A"/>
    <w:rsid w:val="00C96987"/>
    <w:rsid w:val="00C974DF"/>
    <w:rsid w:val="00C97D40"/>
    <w:rsid w:val="00CA04A4"/>
    <w:rsid w:val="00CA0A6F"/>
    <w:rsid w:val="00CA2C09"/>
    <w:rsid w:val="00CA457B"/>
    <w:rsid w:val="00CA4EE3"/>
    <w:rsid w:val="00CA73BE"/>
    <w:rsid w:val="00CA74A4"/>
    <w:rsid w:val="00CA7E6E"/>
    <w:rsid w:val="00CB0ECA"/>
    <w:rsid w:val="00CB1419"/>
    <w:rsid w:val="00CB23D8"/>
    <w:rsid w:val="00CB2AA8"/>
    <w:rsid w:val="00CB2D3E"/>
    <w:rsid w:val="00CB38C4"/>
    <w:rsid w:val="00CB3DFD"/>
    <w:rsid w:val="00CB5534"/>
    <w:rsid w:val="00CB6199"/>
    <w:rsid w:val="00CB6C46"/>
    <w:rsid w:val="00CB7308"/>
    <w:rsid w:val="00CB7B8E"/>
    <w:rsid w:val="00CC0B5E"/>
    <w:rsid w:val="00CC22E4"/>
    <w:rsid w:val="00CC3730"/>
    <w:rsid w:val="00CC4A68"/>
    <w:rsid w:val="00CC514C"/>
    <w:rsid w:val="00CC5BDC"/>
    <w:rsid w:val="00CC6154"/>
    <w:rsid w:val="00CC627D"/>
    <w:rsid w:val="00CC6BCB"/>
    <w:rsid w:val="00CC7709"/>
    <w:rsid w:val="00CC792E"/>
    <w:rsid w:val="00CC7F51"/>
    <w:rsid w:val="00CD0405"/>
    <w:rsid w:val="00CD0E41"/>
    <w:rsid w:val="00CD1856"/>
    <w:rsid w:val="00CD20A8"/>
    <w:rsid w:val="00CD2BC9"/>
    <w:rsid w:val="00CD45F3"/>
    <w:rsid w:val="00CD4BAC"/>
    <w:rsid w:val="00CD574A"/>
    <w:rsid w:val="00CD6588"/>
    <w:rsid w:val="00CD7649"/>
    <w:rsid w:val="00CD7D42"/>
    <w:rsid w:val="00CE1479"/>
    <w:rsid w:val="00CE294A"/>
    <w:rsid w:val="00CE294B"/>
    <w:rsid w:val="00CE3AA7"/>
    <w:rsid w:val="00CE4FC9"/>
    <w:rsid w:val="00CE679A"/>
    <w:rsid w:val="00CE6BB6"/>
    <w:rsid w:val="00CF00B5"/>
    <w:rsid w:val="00CF0800"/>
    <w:rsid w:val="00CF0A59"/>
    <w:rsid w:val="00CF0BCD"/>
    <w:rsid w:val="00CF0EFF"/>
    <w:rsid w:val="00CF0FAC"/>
    <w:rsid w:val="00CF11CA"/>
    <w:rsid w:val="00CF16D7"/>
    <w:rsid w:val="00CF4B46"/>
    <w:rsid w:val="00CF53CC"/>
    <w:rsid w:val="00CF6154"/>
    <w:rsid w:val="00CF69C4"/>
    <w:rsid w:val="00CF6EAA"/>
    <w:rsid w:val="00D002D5"/>
    <w:rsid w:val="00D02CEC"/>
    <w:rsid w:val="00D03212"/>
    <w:rsid w:val="00D05031"/>
    <w:rsid w:val="00D059C8"/>
    <w:rsid w:val="00D05C05"/>
    <w:rsid w:val="00D07616"/>
    <w:rsid w:val="00D07F58"/>
    <w:rsid w:val="00D110E2"/>
    <w:rsid w:val="00D11400"/>
    <w:rsid w:val="00D11754"/>
    <w:rsid w:val="00D117D4"/>
    <w:rsid w:val="00D1195B"/>
    <w:rsid w:val="00D1330C"/>
    <w:rsid w:val="00D13F19"/>
    <w:rsid w:val="00D14549"/>
    <w:rsid w:val="00D15370"/>
    <w:rsid w:val="00D1636A"/>
    <w:rsid w:val="00D1683F"/>
    <w:rsid w:val="00D16C5E"/>
    <w:rsid w:val="00D16DBA"/>
    <w:rsid w:val="00D173FD"/>
    <w:rsid w:val="00D17637"/>
    <w:rsid w:val="00D1765C"/>
    <w:rsid w:val="00D179F3"/>
    <w:rsid w:val="00D20B5B"/>
    <w:rsid w:val="00D212F5"/>
    <w:rsid w:val="00D2163C"/>
    <w:rsid w:val="00D23DB5"/>
    <w:rsid w:val="00D24722"/>
    <w:rsid w:val="00D247A5"/>
    <w:rsid w:val="00D24D96"/>
    <w:rsid w:val="00D269B6"/>
    <w:rsid w:val="00D26EF5"/>
    <w:rsid w:val="00D276A9"/>
    <w:rsid w:val="00D278B9"/>
    <w:rsid w:val="00D30EEC"/>
    <w:rsid w:val="00D3309C"/>
    <w:rsid w:val="00D3342F"/>
    <w:rsid w:val="00D341F9"/>
    <w:rsid w:val="00D3471E"/>
    <w:rsid w:val="00D34DA8"/>
    <w:rsid w:val="00D363E6"/>
    <w:rsid w:val="00D376E5"/>
    <w:rsid w:val="00D4095A"/>
    <w:rsid w:val="00D409F5"/>
    <w:rsid w:val="00D40C73"/>
    <w:rsid w:val="00D4118A"/>
    <w:rsid w:val="00D413F4"/>
    <w:rsid w:val="00D414F2"/>
    <w:rsid w:val="00D41C1B"/>
    <w:rsid w:val="00D42BC3"/>
    <w:rsid w:val="00D438A6"/>
    <w:rsid w:val="00D44DBB"/>
    <w:rsid w:val="00D44FAB"/>
    <w:rsid w:val="00D45A4D"/>
    <w:rsid w:val="00D45A5A"/>
    <w:rsid w:val="00D45CC7"/>
    <w:rsid w:val="00D4656F"/>
    <w:rsid w:val="00D4662A"/>
    <w:rsid w:val="00D47C18"/>
    <w:rsid w:val="00D47EBB"/>
    <w:rsid w:val="00D50906"/>
    <w:rsid w:val="00D50BBA"/>
    <w:rsid w:val="00D50FD8"/>
    <w:rsid w:val="00D523B0"/>
    <w:rsid w:val="00D52E71"/>
    <w:rsid w:val="00D53D72"/>
    <w:rsid w:val="00D53F73"/>
    <w:rsid w:val="00D552AA"/>
    <w:rsid w:val="00D56511"/>
    <w:rsid w:val="00D62417"/>
    <w:rsid w:val="00D627F5"/>
    <w:rsid w:val="00D62844"/>
    <w:rsid w:val="00D6366C"/>
    <w:rsid w:val="00D638E4"/>
    <w:rsid w:val="00D63A77"/>
    <w:rsid w:val="00D63CF6"/>
    <w:rsid w:val="00D63E69"/>
    <w:rsid w:val="00D6417F"/>
    <w:rsid w:val="00D647BA"/>
    <w:rsid w:val="00D64C84"/>
    <w:rsid w:val="00D66AF2"/>
    <w:rsid w:val="00D66D0F"/>
    <w:rsid w:val="00D675BA"/>
    <w:rsid w:val="00D70C69"/>
    <w:rsid w:val="00D73C3B"/>
    <w:rsid w:val="00D73F47"/>
    <w:rsid w:val="00D74AAA"/>
    <w:rsid w:val="00D7517C"/>
    <w:rsid w:val="00D76EEB"/>
    <w:rsid w:val="00D778C7"/>
    <w:rsid w:val="00D80589"/>
    <w:rsid w:val="00D80C28"/>
    <w:rsid w:val="00D81BDA"/>
    <w:rsid w:val="00D83849"/>
    <w:rsid w:val="00D8577D"/>
    <w:rsid w:val="00D857DF"/>
    <w:rsid w:val="00D85A04"/>
    <w:rsid w:val="00D85BE9"/>
    <w:rsid w:val="00D87886"/>
    <w:rsid w:val="00D905D0"/>
    <w:rsid w:val="00D90B49"/>
    <w:rsid w:val="00D920BD"/>
    <w:rsid w:val="00D92B7F"/>
    <w:rsid w:val="00D930EB"/>
    <w:rsid w:val="00D94389"/>
    <w:rsid w:val="00D94D3A"/>
    <w:rsid w:val="00D95C18"/>
    <w:rsid w:val="00D95CA6"/>
    <w:rsid w:val="00D95E80"/>
    <w:rsid w:val="00D9654C"/>
    <w:rsid w:val="00D96E01"/>
    <w:rsid w:val="00D9742E"/>
    <w:rsid w:val="00D97897"/>
    <w:rsid w:val="00D978ED"/>
    <w:rsid w:val="00D9791F"/>
    <w:rsid w:val="00DA0148"/>
    <w:rsid w:val="00DA04B5"/>
    <w:rsid w:val="00DA0C39"/>
    <w:rsid w:val="00DA3199"/>
    <w:rsid w:val="00DA37B2"/>
    <w:rsid w:val="00DA4ACF"/>
    <w:rsid w:val="00DA527C"/>
    <w:rsid w:val="00DA53CC"/>
    <w:rsid w:val="00DA57D3"/>
    <w:rsid w:val="00DA6BA5"/>
    <w:rsid w:val="00DA718E"/>
    <w:rsid w:val="00DA7251"/>
    <w:rsid w:val="00DB0833"/>
    <w:rsid w:val="00DB0A40"/>
    <w:rsid w:val="00DB1809"/>
    <w:rsid w:val="00DB20FB"/>
    <w:rsid w:val="00DB242F"/>
    <w:rsid w:val="00DB36B9"/>
    <w:rsid w:val="00DB481F"/>
    <w:rsid w:val="00DB4DD6"/>
    <w:rsid w:val="00DB5FA0"/>
    <w:rsid w:val="00DB67C3"/>
    <w:rsid w:val="00DB757C"/>
    <w:rsid w:val="00DC053C"/>
    <w:rsid w:val="00DC13B8"/>
    <w:rsid w:val="00DC1400"/>
    <w:rsid w:val="00DC1A53"/>
    <w:rsid w:val="00DC3F60"/>
    <w:rsid w:val="00DC45AB"/>
    <w:rsid w:val="00DC4753"/>
    <w:rsid w:val="00DC4FE3"/>
    <w:rsid w:val="00DC7103"/>
    <w:rsid w:val="00DC710A"/>
    <w:rsid w:val="00DD01D3"/>
    <w:rsid w:val="00DD1349"/>
    <w:rsid w:val="00DD14F1"/>
    <w:rsid w:val="00DD1EB4"/>
    <w:rsid w:val="00DD2113"/>
    <w:rsid w:val="00DD2347"/>
    <w:rsid w:val="00DD25C0"/>
    <w:rsid w:val="00DD321B"/>
    <w:rsid w:val="00DD346E"/>
    <w:rsid w:val="00DD3C96"/>
    <w:rsid w:val="00DD4456"/>
    <w:rsid w:val="00DD4612"/>
    <w:rsid w:val="00DD60BB"/>
    <w:rsid w:val="00DD6787"/>
    <w:rsid w:val="00DD75B4"/>
    <w:rsid w:val="00DE1E83"/>
    <w:rsid w:val="00DE34DF"/>
    <w:rsid w:val="00DE351D"/>
    <w:rsid w:val="00DE4D38"/>
    <w:rsid w:val="00DE7F03"/>
    <w:rsid w:val="00DF0933"/>
    <w:rsid w:val="00DF0D7D"/>
    <w:rsid w:val="00DF0DB8"/>
    <w:rsid w:val="00DF2C5E"/>
    <w:rsid w:val="00DF2D7D"/>
    <w:rsid w:val="00DF2E5C"/>
    <w:rsid w:val="00DF401F"/>
    <w:rsid w:val="00DF6263"/>
    <w:rsid w:val="00DF69A3"/>
    <w:rsid w:val="00DF71BC"/>
    <w:rsid w:val="00E007AC"/>
    <w:rsid w:val="00E00D24"/>
    <w:rsid w:val="00E01137"/>
    <w:rsid w:val="00E01474"/>
    <w:rsid w:val="00E01741"/>
    <w:rsid w:val="00E02298"/>
    <w:rsid w:val="00E028C5"/>
    <w:rsid w:val="00E043F3"/>
    <w:rsid w:val="00E06D99"/>
    <w:rsid w:val="00E10EBB"/>
    <w:rsid w:val="00E10EE8"/>
    <w:rsid w:val="00E118E3"/>
    <w:rsid w:val="00E1201B"/>
    <w:rsid w:val="00E12579"/>
    <w:rsid w:val="00E127E3"/>
    <w:rsid w:val="00E12B8E"/>
    <w:rsid w:val="00E13D0D"/>
    <w:rsid w:val="00E14578"/>
    <w:rsid w:val="00E146FE"/>
    <w:rsid w:val="00E14EBE"/>
    <w:rsid w:val="00E177E5"/>
    <w:rsid w:val="00E22333"/>
    <w:rsid w:val="00E22FF9"/>
    <w:rsid w:val="00E2305F"/>
    <w:rsid w:val="00E23C30"/>
    <w:rsid w:val="00E24E25"/>
    <w:rsid w:val="00E25A62"/>
    <w:rsid w:val="00E25A6F"/>
    <w:rsid w:val="00E26DD0"/>
    <w:rsid w:val="00E26F6E"/>
    <w:rsid w:val="00E3088C"/>
    <w:rsid w:val="00E32347"/>
    <w:rsid w:val="00E32A7E"/>
    <w:rsid w:val="00E33048"/>
    <w:rsid w:val="00E3312C"/>
    <w:rsid w:val="00E3331C"/>
    <w:rsid w:val="00E33A94"/>
    <w:rsid w:val="00E350CF"/>
    <w:rsid w:val="00E37C0C"/>
    <w:rsid w:val="00E37E50"/>
    <w:rsid w:val="00E43071"/>
    <w:rsid w:val="00E43436"/>
    <w:rsid w:val="00E43BF9"/>
    <w:rsid w:val="00E43C46"/>
    <w:rsid w:val="00E4450D"/>
    <w:rsid w:val="00E4520E"/>
    <w:rsid w:val="00E45690"/>
    <w:rsid w:val="00E46A5A"/>
    <w:rsid w:val="00E46FE6"/>
    <w:rsid w:val="00E47772"/>
    <w:rsid w:val="00E50C7F"/>
    <w:rsid w:val="00E50F11"/>
    <w:rsid w:val="00E53AFB"/>
    <w:rsid w:val="00E541DA"/>
    <w:rsid w:val="00E55D0A"/>
    <w:rsid w:val="00E5614F"/>
    <w:rsid w:val="00E57B81"/>
    <w:rsid w:val="00E60036"/>
    <w:rsid w:val="00E610DF"/>
    <w:rsid w:val="00E61431"/>
    <w:rsid w:val="00E62453"/>
    <w:rsid w:val="00E62E39"/>
    <w:rsid w:val="00E63872"/>
    <w:rsid w:val="00E64D04"/>
    <w:rsid w:val="00E64E25"/>
    <w:rsid w:val="00E65E3D"/>
    <w:rsid w:val="00E66423"/>
    <w:rsid w:val="00E6661D"/>
    <w:rsid w:val="00E677BE"/>
    <w:rsid w:val="00E67AAC"/>
    <w:rsid w:val="00E67DCC"/>
    <w:rsid w:val="00E70BE8"/>
    <w:rsid w:val="00E70DDF"/>
    <w:rsid w:val="00E7138F"/>
    <w:rsid w:val="00E71FDB"/>
    <w:rsid w:val="00E73339"/>
    <w:rsid w:val="00E73D05"/>
    <w:rsid w:val="00E7528F"/>
    <w:rsid w:val="00E77440"/>
    <w:rsid w:val="00E77623"/>
    <w:rsid w:val="00E8012A"/>
    <w:rsid w:val="00E81C5C"/>
    <w:rsid w:val="00E83418"/>
    <w:rsid w:val="00E838CC"/>
    <w:rsid w:val="00E85868"/>
    <w:rsid w:val="00E865C4"/>
    <w:rsid w:val="00E87B30"/>
    <w:rsid w:val="00E9065D"/>
    <w:rsid w:val="00E90EC5"/>
    <w:rsid w:val="00E9190D"/>
    <w:rsid w:val="00E921A4"/>
    <w:rsid w:val="00E924A3"/>
    <w:rsid w:val="00E95A30"/>
    <w:rsid w:val="00E96C54"/>
    <w:rsid w:val="00E96CEB"/>
    <w:rsid w:val="00E977BB"/>
    <w:rsid w:val="00E978CA"/>
    <w:rsid w:val="00E979F6"/>
    <w:rsid w:val="00EA0226"/>
    <w:rsid w:val="00EA0469"/>
    <w:rsid w:val="00EA346A"/>
    <w:rsid w:val="00EA361F"/>
    <w:rsid w:val="00EA377A"/>
    <w:rsid w:val="00EA3EC2"/>
    <w:rsid w:val="00EA4308"/>
    <w:rsid w:val="00EA45C2"/>
    <w:rsid w:val="00EA51B9"/>
    <w:rsid w:val="00EA56B2"/>
    <w:rsid w:val="00EA7E26"/>
    <w:rsid w:val="00EB0044"/>
    <w:rsid w:val="00EB010F"/>
    <w:rsid w:val="00EB0C6C"/>
    <w:rsid w:val="00EB0DB0"/>
    <w:rsid w:val="00EB17CE"/>
    <w:rsid w:val="00EB21B8"/>
    <w:rsid w:val="00EB2FC7"/>
    <w:rsid w:val="00EB433C"/>
    <w:rsid w:val="00EB560F"/>
    <w:rsid w:val="00EB601F"/>
    <w:rsid w:val="00EB61B6"/>
    <w:rsid w:val="00EB71F1"/>
    <w:rsid w:val="00EB7BF2"/>
    <w:rsid w:val="00EC11B8"/>
    <w:rsid w:val="00EC124C"/>
    <w:rsid w:val="00EC3318"/>
    <w:rsid w:val="00EC342F"/>
    <w:rsid w:val="00EC4877"/>
    <w:rsid w:val="00EC5852"/>
    <w:rsid w:val="00EC5D2B"/>
    <w:rsid w:val="00EC65B9"/>
    <w:rsid w:val="00EC6D50"/>
    <w:rsid w:val="00EC6DD9"/>
    <w:rsid w:val="00EC7329"/>
    <w:rsid w:val="00EC751C"/>
    <w:rsid w:val="00EC7907"/>
    <w:rsid w:val="00EC7AD5"/>
    <w:rsid w:val="00ED01AC"/>
    <w:rsid w:val="00ED10F5"/>
    <w:rsid w:val="00ED119C"/>
    <w:rsid w:val="00ED16D6"/>
    <w:rsid w:val="00ED45C8"/>
    <w:rsid w:val="00ED56A2"/>
    <w:rsid w:val="00ED58DE"/>
    <w:rsid w:val="00ED69F1"/>
    <w:rsid w:val="00ED7134"/>
    <w:rsid w:val="00ED7150"/>
    <w:rsid w:val="00EE013E"/>
    <w:rsid w:val="00EE0CAC"/>
    <w:rsid w:val="00EE114E"/>
    <w:rsid w:val="00EE15CE"/>
    <w:rsid w:val="00EE21CC"/>
    <w:rsid w:val="00EE28D0"/>
    <w:rsid w:val="00EE375A"/>
    <w:rsid w:val="00EE389F"/>
    <w:rsid w:val="00EE4597"/>
    <w:rsid w:val="00EE490D"/>
    <w:rsid w:val="00EE49B4"/>
    <w:rsid w:val="00EE5314"/>
    <w:rsid w:val="00EE5887"/>
    <w:rsid w:val="00EE5C4A"/>
    <w:rsid w:val="00EE74C6"/>
    <w:rsid w:val="00EF0999"/>
    <w:rsid w:val="00EF351C"/>
    <w:rsid w:val="00EF3A69"/>
    <w:rsid w:val="00EF4D87"/>
    <w:rsid w:val="00EF616A"/>
    <w:rsid w:val="00EF6F1F"/>
    <w:rsid w:val="00EF7FE4"/>
    <w:rsid w:val="00F00323"/>
    <w:rsid w:val="00F00E76"/>
    <w:rsid w:val="00F010F2"/>
    <w:rsid w:val="00F036AF"/>
    <w:rsid w:val="00F03845"/>
    <w:rsid w:val="00F03A4C"/>
    <w:rsid w:val="00F05A76"/>
    <w:rsid w:val="00F0731F"/>
    <w:rsid w:val="00F07B5C"/>
    <w:rsid w:val="00F11DB5"/>
    <w:rsid w:val="00F13FB0"/>
    <w:rsid w:val="00F15355"/>
    <w:rsid w:val="00F155F9"/>
    <w:rsid w:val="00F16FFF"/>
    <w:rsid w:val="00F20D7A"/>
    <w:rsid w:val="00F21125"/>
    <w:rsid w:val="00F21E2E"/>
    <w:rsid w:val="00F21EE8"/>
    <w:rsid w:val="00F223C1"/>
    <w:rsid w:val="00F22777"/>
    <w:rsid w:val="00F240EF"/>
    <w:rsid w:val="00F25A5C"/>
    <w:rsid w:val="00F268BF"/>
    <w:rsid w:val="00F275DA"/>
    <w:rsid w:val="00F27895"/>
    <w:rsid w:val="00F3045B"/>
    <w:rsid w:val="00F30B51"/>
    <w:rsid w:val="00F31107"/>
    <w:rsid w:val="00F311EF"/>
    <w:rsid w:val="00F31D9A"/>
    <w:rsid w:val="00F32601"/>
    <w:rsid w:val="00F33A40"/>
    <w:rsid w:val="00F346C7"/>
    <w:rsid w:val="00F34701"/>
    <w:rsid w:val="00F34AED"/>
    <w:rsid w:val="00F35B4E"/>
    <w:rsid w:val="00F36D3D"/>
    <w:rsid w:val="00F36E1B"/>
    <w:rsid w:val="00F37E03"/>
    <w:rsid w:val="00F40CCF"/>
    <w:rsid w:val="00F4319D"/>
    <w:rsid w:val="00F43B77"/>
    <w:rsid w:val="00F44149"/>
    <w:rsid w:val="00F44867"/>
    <w:rsid w:val="00F4776D"/>
    <w:rsid w:val="00F47A8B"/>
    <w:rsid w:val="00F5193A"/>
    <w:rsid w:val="00F51F69"/>
    <w:rsid w:val="00F522EB"/>
    <w:rsid w:val="00F52381"/>
    <w:rsid w:val="00F53504"/>
    <w:rsid w:val="00F538AC"/>
    <w:rsid w:val="00F5498F"/>
    <w:rsid w:val="00F55CEA"/>
    <w:rsid w:val="00F560AC"/>
    <w:rsid w:val="00F60A59"/>
    <w:rsid w:val="00F6284D"/>
    <w:rsid w:val="00F62FEB"/>
    <w:rsid w:val="00F63B67"/>
    <w:rsid w:val="00F64069"/>
    <w:rsid w:val="00F64434"/>
    <w:rsid w:val="00F66DE5"/>
    <w:rsid w:val="00F67D2F"/>
    <w:rsid w:val="00F7008B"/>
    <w:rsid w:val="00F708C9"/>
    <w:rsid w:val="00F7091B"/>
    <w:rsid w:val="00F7094A"/>
    <w:rsid w:val="00F70A4D"/>
    <w:rsid w:val="00F70E71"/>
    <w:rsid w:val="00F713F2"/>
    <w:rsid w:val="00F7185F"/>
    <w:rsid w:val="00F721E4"/>
    <w:rsid w:val="00F7244E"/>
    <w:rsid w:val="00F7277B"/>
    <w:rsid w:val="00F728CA"/>
    <w:rsid w:val="00F74C38"/>
    <w:rsid w:val="00F75385"/>
    <w:rsid w:val="00F7684E"/>
    <w:rsid w:val="00F76A09"/>
    <w:rsid w:val="00F76B51"/>
    <w:rsid w:val="00F771DC"/>
    <w:rsid w:val="00F7787A"/>
    <w:rsid w:val="00F779AD"/>
    <w:rsid w:val="00F82C0F"/>
    <w:rsid w:val="00F835F2"/>
    <w:rsid w:val="00F83A73"/>
    <w:rsid w:val="00F83CA9"/>
    <w:rsid w:val="00F8476E"/>
    <w:rsid w:val="00F86DF8"/>
    <w:rsid w:val="00F87D71"/>
    <w:rsid w:val="00F87F29"/>
    <w:rsid w:val="00F90FEA"/>
    <w:rsid w:val="00F9119D"/>
    <w:rsid w:val="00F9253A"/>
    <w:rsid w:val="00F9295B"/>
    <w:rsid w:val="00F93233"/>
    <w:rsid w:val="00F93DE0"/>
    <w:rsid w:val="00F94D55"/>
    <w:rsid w:val="00F94F14"/>
    <w:rsid w:val="00F971D6"/>
    <w:rsid w:val="00F97385"/>
    <w:rsid w:val="00F9795F"/>
    <w:rsid w:val="00F979F8"/>
    <w:rsid w:val="00FA0000"/>
    <w:rsid w:val="00FA05C6"/>
    <w:rsid w:val="00FA1A4A"/>
    <w:rsid w:val="00FA29EB"/>
    <w:rsid w:val="00FA543D"/>
    <w:rsid w:val="00FA69D7"/>
    <w:rsid w:val="00FA7490"/>
    <w:rsid w:val="00FA764C"/>
    <w:rsid w:val="00FA7A36"/>
    <w:rsid w:val="00FA7B33"/>
    <w:rsid w:val="00FA7BB0"/>
    <w:rsid w:val="00FA7D38"/>
    <w:rsid w:val="00FB06E5"/>
    <w:rsid w:val="00FB0D7A"/>
    <w:rsid w:val="00FB0D90"/>
    <w:rsid w:val="00FB16FA"/>
    <w:rsid w:val="00FB205E"/>
    <w:rsid w:val="00FB331A"/>
    <w:rsid w:val="00FB3C65"/>
    <w:rsid w:val="00FB42F1"/>
    <w:rsid w:val="00FB4529"/>
    <w:rsid w:val="00FB48F9"/>
    <w:rsid w:val="00FB50EA"/>
    <w:rsid w:val="00FC0E15"/>
    <w:rsid w:val="00FC1492"/>
    <w:rsid w:val="00FC16CD"/>
    <w:rsid w:val="00FC3962"/>
    <w:rsid w:val="00FC3BC4"/>
    <w:rsid w:val="00FC4484"/>
    <w:rsid w:val="00FC6F88"/>
    <w:rsid w:val="00FC7698"/>
    <w:rsid w:val="00FC7723"/>
    <w:rsid w:val="00FC79E2"/>
    <w:rsid w:val="00FD1285"/>
    <w:rsid w:val="00FD1930"/>
    <w:rsid w:val="00FD1999"/>
    <w:rsid w:val="00FD1B15"/>
    <w:rsid w:val="00FD3DCB"/>
    <w:rsid w:val="00FD417F"/>
    <w:rsid w:val="00FD4EE0"/>
    <w:rsid w:val="00FD50C3"/>
    <w:rsid w:val="00FD6152"/>
    <w:rsid w:val="00FD6635"/>
    <w:rsid w:val="00FD6D96"/>
    <w:rsid w:val="00FD7134"/>
    <w:rsid w:val="00FD73E1"/>
    <w:rsid w:val="00FD7945"/>
    <w:rsid w:val="00FE0016"/>
    <w:rsid w:val="00FE00D8"/>
    <w:rsid w:val="00FE0C60"/>
    <w:rsid w:val="00FE0CA1"/>
    <w:rsid w:val="00FE1CF4"/>
    <w:rsid w:val="00FE2C94"/>
    <w:rsid w:val="00FE3335"/>
    <w:rsid w:val="00FE37BA"/>
    <w:rsid w:val="00FE37C8"/>
    <w:rsid w:val="00FE5029"/>
    <w:rsid w:val="00FE5C1B"/>
    <w:rsid w:val="00FE7F32"/>
    <w:rsid w:val="00FF00F5"/>
    <w:rsid w:val="00FF04F1"/>
    <w:rsid w:val="00FF11A8"/>
    <w:rsid w:val="00FF1CD7"/>
    <w:rsid w:val="00FF1E02"/>
    <w:rsid w:val="00FF1E3F"/>
    <w:rsid w:val="00FF1FA1"/>
    <w:rsid w:val="00FF32F2"/>
    <w:rsid w:val="00FF4D7A"/>
    <w:rsid w:val="00FF57DB"/>
    <w:rsid w:val="00FF5C07"/>
    <w:rsid w:val="00FF6591"/>
    <w:rsid w:val="00FF6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3B8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922B7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D21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D2113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DD21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D2113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20</Words>
  <Characters>115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lenovopc</dc:creator>
  <cp:keywords/>
  <dc:description/>
  <cp:lastModifiedBy>梁朝辉</cp:lastModifiedBy>
  <cp:revision>7</cp:revision>
  <cp:lastPrinted>2017-10-23T03:36:00Z</cp:lastPrinted>
  <dcterms:created xsi:type="dcterms:W3CDTF">2017-10-23T03:26:00Z</dcterms:created>
  <dcterms:modified xsi:type="dcterms:W3CDTF">2017-10-24T03:48:00Z</dcterms:modified>
</cp:coreProperties>
</file>